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0E51" w14:textId="0D5AA39C" w:rsidR="00E93A01" w:rsidRPr="00940C46" w:rsidRDefault="00E93A01" w:rsidP="00E93A01">
      <w:pPr>
        <w:jc w:val="center"/>
        <w:rPr>
          <w:b/>
          <w:sz w:val="36"/>
          <w:szCs w:val="36"/>
        </w:rPr>
      </w:pPr>
      <w:r w:rsidRPr="00940C46">
        <w:rPr>
          <w:b/>
          <w:sz w:val="36"/>
          <w:szCs w:val="36"/>
        </w:rPr>
        <w:t>Demande de stage</w:t>
      </w:r>
      <w:r w:rsidR="00940C46">
        <w:rPr>
          <w:b/>
          <w:sz w:val="36"/>
          <w:szCs w:val="36"/>
        </w:rPr>
        <w:t> :</w:t>
      </w:r>
    </w:p>
    <w:p w14:paraId="6429CED7" w14:textId="09A1C871" w:rsidR="00E93A01" w:rsidRPr="00823B8A" w:rsidRDefault="00E93A01" w:rsidP="00E93A01">
      <w:pPr>
        <w:jc w:val="center"/>
        <w:rPr>
          <w:b/>
          <w:sz w:val="24"/>
          <w:szCs w:val="24"/>
        </w:rPr>
      </w:pPr>
      <w:r w:rsidRPr="00823B8A">
        <w:rPr>
          <w:b/>
          <w:sz w:val="24"/>
          <w:szCs w:val="24"/>
        </w:rPr>
        <w:t>Première Bac P</w:t>
      </w:r>
      <w:r w:rsidR="005D1AF7">
        <w:rPr>
          <w:b/>
          <w:sz w:val="24"/>
          <w:szCs w:val="24"/>
        </w:rPr>
        <w:t>rofessionnel</w:t>
      </w:r>
      <w:r w:rsidRPr="00823B8A">
        <w:rPr>
          <w:b/>
          <w:sz w:val="24"/>
          <w:szCs w:val="24"/>
        </w:rPr>
        <w:t xml:space="preserve"> S.A.P.A.T</w:t>
      </w:r>
    </w:p>
    <w:p w14:paraId="32F0FAC1" w14:textId="38A718C0" w:rsidR="00E93A01" w:rsidRPr="00823B8A" w:rsidRDefault="00E93A01" w:rsidP="00E93A01">
      <w:pPr>
        <w:jc w:val="center"/>
        <w:rPr>
          <w:b/>
          <w:sz w:val="24"/>
          <w:szCs w:val="24"/>
        </w:rPr>
      </w:pPr>
      <w:r w:rsidRPr="00823B8A">
        <w:rPr>
          <w:b/>
          <w:sz w:val="24"/>
          <w:szCs w:val="24"/>
        </w:rPr>
        <w:t>STAGE n°</w:t>
      </w:r>
      <w:r w:rsidR="00141392">
        <w:rPr>
          <w:b/>
          <w:sz w:val="24"/>
          <w:szCs w:val="24"/>
        </w:rPr>
        <w:t>2</w:t>
      </w:r>
      <w:r w:rsidRPr="00823B8A">
        <w:rPr>
          <w:b/>
          <w:sz w:val="24"/>
          <w:szCs w:val="24"/>
        </w:rPr>
        <w:t xml:space="preserve"> : « </w:t>
      </w:r>
      <w:r w:rsidR="00823B8A">
        <w:rPr>
          <w:b/>
          <w:sz w:val="28"/>
          <w:szCs w:val="28"/>
        </w:rPr>
        <w:t>Animation</w:t>
      </w:r>
      <w:r w:rsidR="007A0A9B">
        <w:rPr>
          <w:b/>
          <w:sz w:val="28"/>
          <w:szCs w:val="28"/>
        </w:rPr>
        <w:t>/accompagnement des usagers du terr</w:t>
      </w:r>
      <w:r w:rsidR="0008269D" w:rsidRPr="00823B8A">
        <w:rPr>
          <w:b/>
          <w:sz w:val="28"/>
          <w:szCs w:val="28"/>
        </w:rPr>
        <w:t>itoire </w:t>
      </w:r>
      <w:r w:rsidRPr="00823B8A">
        <w:rPr>
          <w:b/>
          <w:sz w:val="24"/>
          <w:szCs w:val="24"/>
        </w:rPr>
        <w:t>»</w:t>
      </w:r>
    </w:p>
    <w:p w14:paraId="14DDD21C" w14:textId="17AE1EF5" w:rsidR="0008269D" w:rsidRPr="00257820" w:rsidRDefault="0008269D" w:rsidP="0008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257820">
        <w:rPr>
          <w:b/>
          <w:bCs/>
          <w:sz w:val="22"/>
          <w:szCs w:val="22"/>
        </w:rPr>
        <w:t xml:space="preserve">Du </w:t>
      </w:r>
      <w:r w:rsidR="005D1AF7">
        <w:rPr>
          <w:b/>
          <w:bCs/>
          <w:sz w:val="22"/>
          <w:szCs w:val="22"/>
        </w:rPr>
        <w:t>13 janvier</w:t>
      </w:r>
      <w:r w:rsidRPr="00257820">
        <w:rPr>
          <w:b/>
          <w:bCs/>
          <w:sz w:val="22"/>
          <w:szCs w:val="22"/>
        </w:rPr>
        <w:t xml:space="preserve"> au </w:t>
      </w:r>
      <w:r w:rsidR="00823B8A" w:rsidRPr="00257820">
        <w:rPr>
          <w:b/>
          <w:bCs/>
          <w:sz w:val="22"/>
          <w:szCs w:val="22"/>
        </w:rPr>
        <w:t>1</w:t>
      </w:r>
      <w:r w:rsidR="005D1AF7">
        <w:rPr>
          <w:b/>
          <w:bCs/>
          <w:sz w:val="22"/>
          <w:szCs w:val="22"/>
        </w:rPr>
        <w:t>8 janvier</w:t>
      </w:r>
      <w:r w:rsidRPr="00257820">
        <w:rPr>
          <w:b/>
          <w:bCs/>
          <w:sz w:val="22"/>
          <w:szCs w:val="22"/>
        </w:rPr>
        <w:t xml:space="preserve"> 202</w:t>
      </w:r>
      <w:r w:rsidR="005D1AF7">
        <w:rPr>
          <w:b/>
          <w:bCs/>
          <w:sz w:val="22"/>
          <w:szCs w:val="22"/>
        </w:rPr>
        <w:t>5</w:t>
      </w:r>
    </w:p>
    <w:p w14:paraId="1CD23B30" w14:textId="68480076" w:rsidR="0008269D" w:rsidRPr="00257820" w:rsidRDefault="0008269D" w:rsidP="0008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257820">
        <w:rPr>
          <w:b/>
          <w:bCs/>
          <w:sz w:val="22"/>
          <w:szCs w:val="22"/>
        </w:rPr>
        <w:t xml:space="preserve">Du </w:t>
      </w:r>
      <w:r w:rsidR="00637D00">
        <w:rPr>
          <w:b/>
          <w:bCs/>
          <w:sz w:val="22"/>
          <w:szCs w:val="22"/>
        </w:rPr>
        <w:t>27 janvier</w:t>
      </w:r>
      <w:r w:rsidRPr="00257820">
        <w:rPr>
          <w:b/>
          <w:bCs/>
          <w:sz w:val="22"/>
          <w:szCs w:val="22"/>
        </w:rPr>
        <w:t xml:space="preserve"> au </w:t>
      </w:r>
      <w:r w:rsidR="00637D00">
        <w:rPr>
          <w:b/>
          <w:bCs/>
          <w:sz w:val="22"/>
          <w:szCs w:val="22"/>
        </w:rPr>
        <w:t>01 février</w:t>
      </w:r>
      <w:r w:rsidRPr="00257820">
        <w:rPr>
          <w:b/>
          <w:bCs/>
          <w:sz w:val="22"/>
          <w:szCs w:val="22"/>
        </w:rPr>
        <w:t xml:space="preserve"> 202</w:t>
      </w:r>
      <w:r w:rsidR="00637D00">
        <w:rPr>
          <w:b/>
          <w:bCs/>
          <w:sz w:val="22"/>
          <w:szCs w:val="22"/>
        </w:rPr>
        <w:t>5</w:t>
      </w:r>
    </w:p>
    <w:p w14:paraId="4835710F" w14:textId="3217AE12" w:rsidR="0008269D" w:rsidRPr="00257820" w:rsidRDefault="0008269D" w:rsidP="0008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257820">
        <w:rPr>
          <w:b/>
          <w:bCs/>
          <w:sz w:val="22"/>
          <w:szCs w:val="22"/>
        </w:rPr>
        <w:t xml:space="preserve">Du </w:t>
      </w:r>
      <w:r w:rsidR="00637D00">
        <w:rPr>
          <w:b/>
          <w:bCs/>
          <w:sz w:val="22"/>
          <w:szCs w:val="22"/>
        </w:rPr>
        <w:t>10 février</w:t>
      </w:r>
      <w:r w:rsidR="00BB3439" w:rsidRPr="00257820">
        <w:rPr>
          <w:b/>
          <w:bCs/>
          <w:sz w:val="22"/>
          <w:szCs w:val="22"/>
        </w:rPr>
        <w:t xml:space="preserve"> </w:t>
      </w:r>
      <w:r w:rsidRPr="00257820">
        <w:rPr>
          <w:b/>
          <w:bCs/>
          <w:sz w:val="22"/>
          <w:szCs w:val="22"/>
        </w:rPr>
        <w:t xml:space="preserve">au </w:t>
      </w:r>
      <w:r w:rsidR="00637D00">
        <w:rPr>
          <w:b/>
          <w:bCs/>
          <w:sz w:val="22"/>
          <w:szCs w:val="22"/>
        </w:rPr>
        <w:t>15 février</w:t>
      </w:r>
      <w:r w:rsidRPr="00257820">
        <w:rPr>
          <w:b/>
          <w:bCs/>
          <w:sz w:val="22"/>
          <w:szCs w:val="22"/>
        </w:rPr>
        <w:t xml:space="preserve"> 202</w:t>
      </w:r>
      <w:r w:rsidR="00637D00">
        <w:rPr>
          <w:b/>
          <w:bCs/>
          <w:sz w:val="22"/>
          <w:szCs w:val="22"/>
        </w:rPr>
        <w:t>5</w:t>
      </w:r>
    </w:p>
    <w:p w14:paraId="453F375F" w14:textId="40978348" w:rsidR="0008269D" w:rsidRPr="00257820" w:rsidRDefault="0008269D" w:rsidP="0008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257820">
        <w:rPr>
          <w:b/>
          <w:bCs/>
          <w:sz w:val="22"/>
          <w:szCs w:val="22"/>
        </w:rPr>
        <w:t xml:space="preserve">Du </w:t>
      </w:r>
      <w:r w:rsidR="00465E0A">
        <w:rPr>
          <w:b/>
          <w:bCs/>
          <w:sz w:val="22"/>
          <w:szCs w:val="22"/>
        </w:rPr>
        <w:t>24 février</w:t>
      </w:r>
      <w:r w:rsidRPr="00257820">
        <w:rPr>
          <w:b/>
          <w:bCs/>
          <w:sz w:val="22"/>
          <w:szCs w:val="22"/>
        </w:rPr>
        <w:t xml:space="preserve"> au </w:t>
      </w:r>
      <w:r w:rsidR="00465E0A">
        <w:rPr>
          <w:b/>
          <w:bCs/>
          <w:sz w:val="22"/>
          <w:szCs w:val="22"/>
        </w:rPr>
        <w:t>01 mars</w:t>
      </w:r>
      <w:r w:rsidRPr="00257820">
        <w:rPr>
          <w:b/>
          <w:bCs/>
          <w:sz w:val="22"/>
          <w:szCs w:val="22"/>
        </w:rPr>
        <w:t xml:space="preserve"> 202</w:t>
      </w:r>
      <w:r w:rsidR="00465E0A">
        <w:rPr>
          <w:b/>
          <w:bCs/>
          <w:sz w:val="22"/>
          <w:szCs w:val="22"/>
        </w:rPr>
        <w:t>5</w:t>
      </w:r>
    </w:p>
    <w:p w14:paraId="4114CF2E" w14:textId="4B6CC768" w:rsidR="00BB3439" w:rsidRPr="00257820" w:rsidRDefault="00BB3439" w:rsidP="0008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257820">
        <w:rPr>
          <w:b/>
          <w:bCs/>
          <w:sz w:val="22"/>
          <w:szCs w:val="22"/>
        </w:rPr>
        <w:t xml:space="preserve">Du </w:t>
      </w:r>
      <w:r w:rsidR="00465E0A">
        <w:rPr>
          <w:b/>
          <w:bCs/>
          <w:sz w:val="22"/>
          <w:szCs w:val="22"/>
        </w:rPr>
        <w:t xml:space="preserve">10 mars </w:t>
      </w:r>
      <w:r w:rsidRPr="00257820">
        <w:rPr>
          <w:b/>
          <w:bCs/>
          <w:sz w:val="22"/>
          <w:szCs w:val="22"/>
        </w:rPr>
        <w:t xml:space="preserve">au </w:t>
      </w:r>
      <w:r w:rsidR="00465E0A">
        <w:rPr>
          <w:b/>
          <w:bCs/>
          <w:sz w:val="22"/>
          <w:szCs w:val="22"/>
        </w:rPr>
        <w:t>15 mars</w:t>
      </w:r>
      <w:r w:rsidRPr="00257820">
        <w:rPr>
          <w:b/>
          <w:bCs/>
          <w:sz w:val="22"/>
          <w:szCs w:val="22"/>
        </w:rPr>
        <w:t xml:space="preserve"> 202</w:t>
      </w:r>
      <w:r w:rsidR="00465E0A">
        <w:rPr>
          <w:b/>
          <w:bCs/>
          <w:sz w:val="22"/>
          <w:szCs w:val="22"/>
        </w:rPr>
        <w:t>5</w:t>
      </w:r>
    </w:p>
    <w:p w14:paraId="7A319715" w14:textId="77777777" w:rsidR="009F3F33" w:rsidRDefault="009F3F33" w:rsidP="009F3F33">
      <w:pPr>
        <w:rPr>
          <w:sz w:val="24"/>
          <w:szCs w:val="24"/>
        </w:rPr>
      </w:pPr>
    </w:p>
    <w:p w14:paraId="37C7BA98" w14:textId="7A57179B" w:rsidR="009F3F33" w:rsidRDefault="009F3F33" w:rsidP="009F3F33">
      <w:pPr>
        <w:rPr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9F3F33">
        <w:rPr>
          <w:color w:val="D0CECE"/>
          <w:sz w:val="24"/>
          <w:szCs w:val="24"/>
        </w:rPr>
        <w:t xml:space="preserve"> </w:t>
      </w:r>
      <w:r w:rsidRPr="009F3F33">
        <w:rPr>
          <w:sz w:val="24"/>
          <w:szCs w:val="24"/>
        </w:rPr>
        <w:t>l’élève :</w:t>
      </w:r>
    </w:p>
    <w:p w14:paraId="6B3B19BF" w14:textId="77777777" w:rsidR="00465E0A" w:rsidRPr="00465E0A" w:rsidRDefault="00465E0A" w:rsidP="009F3F33">
      <w:pPr>
        <w:rPr>
          <w:sz w:val="16"/>
          <w:szCs w:val="16"/>
        </w:rPr>
      </w:pPr>
    </w:p>
    <w:p w14:paraId="044E3D41" w14:textId="77777777" w:rsidR="009F3F33" w:rsidRPr="009F3F33" w:rsidRDefault="009F3F33" w:rsidP="009F3F33">
      <w:pPr>
        <w:rPr>
          <w:sz w:val="22"/>
          <w:szCs w:val="22"/>
        </w:rPr>
      </w:pPr>
      <w:r w:rsidRPr="009F3F33">
        <w:rPr>
          <w:sz w:val="22"/>
          <w:szCs w:val="22"/>
        </w:rPr>
        <w:t>Nom de l’élève</w:t>
      </w:r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∟∟∟∟∟∟∟∟∟∟∟∟∟∟∟∟∟∟</w:t>
      </w:r>
      <w:bookmarkStart w:id="0" w:name="_Hlk130554264"/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∟∟∟∟∟∟∟∟∟</w:t>
      </w:r>
      <w:bookmarkEnd w:id="0"/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9F3F33">
        <w:rPr>
          <w:color w:val="D0CECE"/>
          <w:sz w:val="22"/>
          <w:szCs w:val="22"/>
        </w:rPr>
        <w:t xml:space="preserve"> </w:t>
      </w:r>
    </w:p>
    <w:p w14:paraId="48908688" w14:textId="77777777" w:rsidR="009F3F33" w:rsidRPr="009F3F33" w:rsidRDefault="009F3F33" w:rsidP="009F3F33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9F3F33">
        <w:rPr>
          <w:sz w:val="22"/>
          <w:szCs w:val="22"/>
        </w:rPr>
        <w:t>Prénom de l’élève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</w:t>
      </w:r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∟∟∟∟∟∟∟∟∟∟∟∟</w:t>
      </w:r>
    </w:p>
    <w:p w14:paraId="6B85F7C7" w14:textId="77777777" w:rsidR="009F3F33" w:rsidRPr="009F3F33" w:rsidRDefault="009F3F33" w:rsidP="009F3F33">
      <w:pPr>
        <w:rPr>
          <w:color w:val="D0CECE"/>
          <w:sz w:val="22"/>
          <w:szCs w:val="22"/>
        </w:rPr>
      </w:pPr>
      <w:r w:rsidRPr="009F3F33">
        <w:rPr>
          <w:sz w:val="22"/>
          <w:szCs w:val="22"/>
        </w:rPr>
        <w:t xml:space="preserve">Nom de l’entreprise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</w:t>
      </w:r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9F3F33">
        <w:rPr>
          <w:color w:val="D0CECE"/>
          <w:sz w:val="22"/>
          <w:szCs w:val="22"/>
        </w:rPr>
        <w:t xml:space="preserve"> </w:t>
      </w:r>
    </w:p>
    <w:p w14:paraId="0D7F8E79" w14:textId="77777777" w:rsidR="009F3F33" w:rsidRPr="009F3F33" w:rsidRDefault="009F3F33" w:rsidP="009F3F33">
      <w:pPr>
        <w:rPr>
          <w:rFonts w:ascii="Calibri" w:hAnsi="Calibri" w:cs="Times New Roman"/>
          <w:spacing w:val="0"/>
          <w:sz w:val="22"/>
          <w:szCs w:val="22"/>
        </w:rPr>
      </w:pPr>
      <w:r w:rsidRPr="009F3F33">
        <w:rPr>
          <w:sz w:val="22"/>
          <w:szCs w:val="22"/>
        </w:rPr>
        <w:t>Nom du maître de stage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</w:t>
      </w:r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</w:p>
    <w:p w14:paraId="71897120" w14:textId="77777777" w:rsidR="009F3F33" w:rsidRPr="009F3F33" w:rsidRDefault="009F3F33" w:rsidP="009F3F33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9F3F33">
        <w:rPr>
          <w:sz w:val="22"/>
          <w:szCs w:val="22"/>
        </w:rPr>
        <w:t xml:space="preserve">Adresse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9F3F33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</w:t>
      </w:r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9F3F33">
        <w:rPr>
          <w:color w:val="D0CECE"/>
          <w:sz w:val="22"/>
          <w:szCs w:val="22"/>
        </w:rPr>
        <w:t xml:space="preserve"> </w:t>
      </w:r>
    </w:p>
    <w:p w14:paraId="40C5C92B" w14:textId="77777777" w:rsidR="009F3F33" w:rsidRPr="009F3F33" w:rsidRDefault="009F3F33" w:rsidP="009F3F33">
      <w:pPr>
        <w:rPr>
          <w:rFonts w:ascii="Calibri" w:hAnsi="Calibri" w:cs="Times New Roman"/>
          <w:color w:val="D0CECE"/>
          <w:spacing w:val="0"/>
          <w:sz w:val="22"/>
          <w:szCs w:val="22"/>
        </w:rPr>
      </w:pP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9F3F33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</w:t>
      </w:r>
      <w:r w:rsidRPr="009F3F33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</w:t>
      </w:r>
      <w:r w:rsidRPr="009F3F33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9F3F33">
        <w:rPr>
          <w:color w:val="D0CECE"/>
          <w:sz w:val="22"/>
          <w:szCs w:val="22"/>
        </w:rPr>
        <w:t xml:space="preserve"> </w:t>
      </w:r>
    </w:p>
    <w:p w14:paraId="7EC349DD" w14:textId="77777777" w:rsidR="009F3F33" w:rsidRPr="009F3F33" w:rsidRDefault="009F3F33" w:rsidP="009F3F33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9F3F33">
        <w:rPr>
          <w:rFonts w:cs="Times New Roman"/>
          <w:color w:val="auto"/>
          <w:spacing w:val="0"/>
          <w:sz w:val="22"/>
          <w:szCs w:val="22"/>
        </w:rPr>
        <w:t xml:space="preserve">Téléphone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</w:t>
      </w:r>
    </w:p>
    <w:p w14:paraId="698755AC" w14:textId="5B7DF18B" w:rsidR="00CF088E" w:rsidRPr="009F3F33" w:rsidRDefault="009F3F33" w:rsidP="009F3F33">
      <w:pPr>
        <w:rPr>
          <w:rFonts w:ascii="Candara" w:hAnsi="Candara" w:cs="TimesNewRoman, 'Times New Roman"/>
          <w:color w:val="818181"/>
          <w:spacing w:val="0"/>
          <w:sz w:val="22"/>
          <w:szCs w:val="22"/>
        </w:rPr>
      </w:pPr>
      <w:r w:rsidRPr="009F3F33">
        <w:rPr>
          <w:rFonts w:cs="Times New Roman"/>
          <w:color w:val="auto"/>
          <w:spacing w:val="0"/>
          <w:sz w:val="22"/>
          <w:szCs w:val="22"/>
        </w:rPr>
        <w:t xml:space="preserve">Mail </w:t>
      </w:r>
      <w:r w:rsidRPr="009F3F33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∟∟∟∟∟∟∟∟∟∟∟∟∟∟∟∟∟∟∟∟∟∟∟∟∟∟∟∟∟</w:t>
      </w:r>
      <w:r w:rsidRPr="009F3F33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</w:p>
    <w:p w14:paraId="532B5ED7" w14:textId="0FDB4233" w:rsidR="003F398B" w:rsidRPr="00823B8A" w:rsidRDefault="003F398B" w:rsidP="00432F44">
      <w:pPr>
        <w:tabs>
          <w:tab w:val="left" w:pos="4536"/>
          <w:tab w:val="left" w:pos="6521"/>
        </w:tabs>
        <w:jc w:val="center"/>
        <w:rPr>
          <w:sz w:val="22"/>
          <w:szCs w:val="22"/>
        </w:rPr>
      </w:pPr>
      <w:r w:rsidRPr="00823B8A">
        <w:rPr>
          <w:sz w:val="22"/>
          <w:szCs w:val="22"/>
        </w:rPr>
        <w:t>HORAIRES journaliers du stagiaire dans la structure principale 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3C09CC" w:rsidRPr="00823B8A" w14:paraId="07094635" w14:textId="77777777" w:rsidTr="003C09CC">
        <w:tc>
          <w:tcPr>
            <w:tcW w:w="3260" w:type="dxa"/>
            <w:shd w:val="clear" w:color="auto" w:fill="D0CECE"/>
          </w:tcPr>
          <w:p w14:paraId="41E244D5" w14:textId="77777777" w:rsidR="003F398B" w:rsidRPr="00823B8A" w:rsidRDefault="003F398B" w:rsidP="003C09CC">
            <w:pPr>
              <w:tabs>
                <w:tab w:val="left" w:pos="4536"/>
                <w:tab w:val="left" w:pos="6521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0CECE"/>
          </w:tcPr>
          <w:p w14:paraId="20777A58" w14:textId="77777777" w:rsidR="003F398B" w:rsidRPr="00823B8A" w:rsidRDefault="003F398B" w:rsidP="003C09CC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MATIN</w:t>
            </w:r>
          </w:p>
        </w:tc>
        <w:tc>
          <w:tcPr>
            <w:tcW w:w="3402" w:type="dxa"/>
            <w:shd w:val="clear" w:color="auto" w:fill="D0CECE"/>
          </w:tcPr>
          <w:p w14:paraId="229D4914" w14:textId="77777777" w:rsidR="003F398B" w:rsidRPr="00823B8A" w:rsidRDefault="003F398B" w:rsidP="003C09CC">
            <w:pPr>
              <w:tabs>
                <w:tab w:val="left" w:pos="4536"/>
                <w:tab w:val="left" w:pos="6521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APRES-MDI</w:t>
            </w:r>
          </w:p>
        </w:tc>
      </w:tr>
      <w:tr w:rsidR="003C09CC" w:rsidRPr="00823B8A" w14:paraId="3A4AA108" w14:textId="77777777" w:rsidTr="003C09CC">
        <w:tc>
          <w:tcPr>
            <w:tcW w:w="3260" w:type="dxa"/>
            <w:shd w:val="clear" w:color="auto" w:fill="auto"/>
          </w:tcPr>
          <w:p w14:paraId="09D70CBD" w14:textId="77777777" w:rsidR="003F398B" w:rsidRPr="00823B8A" w:rsidRDefault="003F398B" w:rsidP="00465E0A">
            <w:pPr>
              <w:tabs>
                <w:tab w:val="left" w:pos="4395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14:paraId="1A106BF4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30A3973" w14:textId="77777777" w:rsidR="003F398B" w:rsidRPr="00823B8A" w:rsidRDefault="003F398B" w:rsidP="00465E0A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3C09CC" w:rsidRPr="00823B8A" w14:paraId="21675E56" w14:textId="77777777" w:rsidTr="003C09CC">
        <w:tc>
          <w:tcPr>
            <w:tcW w:w="3260" w:type="dxa"/>
            <w:shd w:val="clear" w:color="auto" w:fill="auto"/>
          </w:tcPr>
          <w:p w14:paraId="5C1088D9" w14:textId="77777777" w:rsidR="003F398B" w:rsidRPr="00823B8A" w:rsidRDefault="003F398B" w:rsidP="00465E0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14:paraId="015ECE9E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2D293873" w14:textId="77777777" w:rsidR="003F398B" w:rsidRPr="00823B8A" w:rsidRDefault="003F398B" w:rsidP="00465E0A">
            <w:pPr>
              <w:tabs>
                <w:tab w:val="left" w:pos="1593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3C09CC" w:rsidRPr="00823B8A" w14:paraId="47B5D694" w14:textId="77777777" w:rsidTr="003C09CC">
        <w:tc>
          <w:tcPr>
            <w:tcW w:w="3260" w:type="dxa"/>
            <w:shd w:val="clear" w:color="auto" w:fill="auto"/>
          </w:tcPr>
          <w:p w14:paraId="159ABDF5" w14:textId="77777777" w:rsidR="003F398B" w:rsidRPr="00823B8A" w:rsidRDefault="003F398B" w:rsidP="00465E0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14:paraId="6C761E61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A78648B" w14:textId="77777777" w:rsidR="003F398B" w:rsidRPr="00823B8A" w:rsidRDefault="003F398B" w:rsidP="00465E0A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3C09CC" w:rsidRPr="00823B8A" w14:paraId="4DB1816A" w14:textId="77777777" w:rsidTr="003C09CC">
        <w:tc>
          <w:tcPr>
            <w:tcW w:w="3260" w:type="dxa"/>
            <w:shd w:val="clear" w:color="auto" w:fill="auto"/>
          </w:tcPr>
          <w:p w14:paraId="25F5BA71" w14:textId="77777777" w:rsidR="003F398B" w:rsidRPr="00823B8A" w:rsidRDefault="003F398B" w:rsidP="00465E0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14:paraId="5EFE5040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5D5980DD" w14:textId="77777777" w:rsidR="003F398B" w:rsidRPr="00823B8A" w:rsidRDefault="003F398B" w:rsidP="00465E0A">
            <w:pPr>
              <w:tabs>
                <w:tab w:val="left" w:pos="1593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3C09CC" w:rsidRPr="00823B8A" w14:paraId="3F749294" w14:textId="77777777" w:rsidTr="003C09CC">
        <w:tc>
          <w:tcPr>
            <w:tcW w:w="3260" w:type="dxa"/>
            <w:shd w:val="clear" w:color="auto" w:fill="auto"/>
          </w:tcPr>
          <w:p w14:paraId="2DBEA543" w14:textId="77777777" w:rsidR="003F398B" w:rsidRPr="00823B8A" w:rsidRDefault="003F398B" w:rsidP="00465E0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14:paraId="05D6C872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1BD46D5F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  <w:tr w:rsidR="003C09CC" w:rsidRPr="00823B8A" w14:paraId="78247F6C" w14:textId="77777777" w:rsidTr="003C09CC">
        <w:tc>
          <w:tcPr>
            <w:tcW w:w="3260" w:type="dxa"/>
            <w:shd w:val="clear" w:color="auto" w:fill="auto"/>
          </w:tcPr>
          <w:p w14:paraId="76281306" w14:textId="77777777" w:rsidR="003F398B" w:rsidRPr="00823B8A" w:rsidRDefault="003F398B" w:rsidP="00465E0A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14:paraId="7A6ED685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928AA93" w14:textId="77777777" w:rsidR="003F398B" w:rsidRPr="00823B8A" w:rsidRDefault="003F398B" w:rsidP="00465E0A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23B8A">
              <w:rPr>
                <w:rFonts w:eastAsia="Times New Roman" w:cs="Times New Roman"/>
                <w:sz w:val="22"/>
                <w:szCs w:val="22"/>
              </w:rPr>
              <w:t>de</w:t>
            </w:r>
            <w:r w:rsidRPr="00823B8A">
              <w:rPr>
                <w:rFonts w:eastAsia="Times New Roman" w:cs="Times New Roman"/>
                <w:sz w:val="22"/>
                <w:szCs w:val="22"/>
              </w:rPr>
              <w:tab/>
              <w:t>à</w:t>
            </w:r>
          </w:p>
        </w:tc>
      </w:tr>
    </w:tbl>
    <w:p w14:paraId="7B3AFE4F" w14:textId="77777777" w:rsidR="00465E0A" w:rsidRDefault="00465E0A" w:rsidP="003F398B">
      <w:pPr>
        <w:tabs>
          <w:tab w:val="left" w:pos="4536"/>
          <w:tab w:val="left" w:pos="6521"/>
        </w:tabs>
        <w:jc w:val="center"/>
        <w:rPr>
          <w:szCs w:val="20"/>
        </w:rPr>
      </w:pPr>
    </w:p>
    <w:p w14:paraId="7024A5E0" w14:textId="77777777" w:rsidR="00465E0A" w:rsidRDefault="003F398B" w:rsidP="003F398B">
      <w:pPr>
        <w:tabs>
          <w:tab w:val="left" w:pos="4536"/>
          <w:tab w:val="left" w:pos="6521"/>
        </w:tabs>
        <w:jc w:val="center"/>
        <w:rPr>
          <w:szCs w:val="20"/>
        </w:rPr>
      </w:pPr>
      <w:r w:rsidRPr="00823B8A">
        <w:rPr>
          <w:szCs w:val="20"/>
        </w:rPr>
        <w:t xml:space="preserve">(Maxi 35 h hebdomadaire. Pour les moins de 15 ans maxi 32 h hebdomadaire. </w:t>
      </w:r>
    </w:p>
    <w:p w14:paraId="1A091AE4" w14:textId="213B0467" w:rsidR="003F398B" w:rsidRPr="00823B8A" w:rsidRDefault="003F398B" w:rsidP="003F398B">
      <w:pPr>
        <w:tabs>
          <w:tab w:val="left" w:pos="4536"/>
          <w:tab w:val="left" w:pos="6521"/>
        </w:tabs>
        <w:jc w:val="center"/>
        <w:rPr>
          <w:szCs w:val="20"/>
        </w:rPr>
      </w:pPr>
      <w:r w:rsidRPr="00823B8A">
        <w:rPr>
          <w:szCs w:val="20"/>
        </w:rPr>
        <w:t>Les moins de 16 ans ne peuvent pas être en stage après 20h00 le soir.)</w:t>
      </w:r>
    </w:p>
    <w:p w14:paraId="7EF98366" w14:textId="77777777" w:rsidR="003F398B" w:rsidRPr="00823B8A" w:rsidRDefault="003F398B" w:rsidP="003F398B">
      <w:pPr>
        <w:tabs>
          <w:tab w:val="left" w:pos="4536"/>
          <w:tab w:val="left" w:pos="6521"/>
        </w:tabs>
        <w:rPr>
          <w:szCs w:val="20"/>
        </w:rPr>
      </w:pPr>
    </w:p>
    <w:p w14:paraId="6A5963EF" w14:textId="77777777" w:rsidR="003F398B" w:rsidRPr="00823B8A" w:rsidRDefault="003F398B" w:rsidP="003F398B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823B8A">
        <w:rPr>
          <w:sz w:val="22"/>
          <w:szCs w:val="22"/>
          <w:u w:val="single"/>
        </w:rPr>
        <w:t xml:space="preserve">Tenue Exigée : </w:t>
      </w:r>
      <w:r w:rsidRPr="00823B8A">
        <w:rPr>
          <w:sz w:val="22"/>
          <w:szCs w:val="22"/>
        </w:rPr>
        <w:tab/>
        <w:t>oui</w:t>
      </w:r>
      <w:r w:rsidRPr="00823B8A">
        <w:rPr>
          <w:sz w:val="22"/>
          <w:szCs w:val="22"/>
        </w:rPr>
        <w:tab/>
      </w:r>
      <w:r w:rsidRPr="00823B8A">
        <w:rPr>
          <w:rFonts w:ascii="Wingdings" w:eastAsia="Wingdings" w:hAnsi="Wingdings" w:cs="Wingdings"/>
          <w:sz w:val="22"/>
          <w:szCs w:val="22"/>
        </w:rPr>
        <w:t>¨</w:t>
      </w:r>
      <w:r w:rsidRPr="00823B8A">
        <w:rPr>
          <w:sz w:val="22"/>
          <w:szCs w:val="22"/>
        </w:rPr>
        <w:tab/>
        <w:t xml:space="preserve">si oui préciser : </w:t>
      </w:r>
    </w:p>
    <w:p w14:paraId="025BB021" w14:textId="77777777" w:rsidR="003F398B" w:rsidRPr="00823B8A" w:rsidRDefault="003F398B" w:rsidP="003F398B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823B8A">
        <w:rPr>
          <w:sz w:val="22"/>
          <w:szCs w:val="22"/>
        </w:rPr>
        <w:tab/>
        <w:t>Non</w:t>
      </w:r>
      <w:r w:rsidRPr="00823B8A">
        <w:rPr>
          <w:sz w:val="22"/>
          <w:szCs w:val="22"/>
        </w:rPr>
        <w:tab/>
      </w:r>
      <w:r w:rsidRPr="00823B8A">
        <w:rPr>
          <w:rFonts w:ascii="Wingdings" w:eastAsia="Wingdings" w:hAnsi="Wingdings" w:cs="Wingdings"/>
          <w:sz w:val="22"/>
          <w:szCs w:val="22"/>
        </w:rPr>
        <w:t>¨</w:t>
      </w:r>
    </w:p>
    <w:p w14:paraId="7BFE7015" w14:textId="77777777" w:rsidR="00E93A01" w:rsidRPr="00823B8A" w:rsidRDefault="00E93A01" w:rsidP="003F398B">
      <w:pPr>
        <w:tabs>
          <w:tab w:val="center" w:pos="7088"/>
        </w:tabs>
        <w:rPr>
          <w:sz w:val="22"/>
          <w:szCs w:val="22"/>
        </w:rPr>
      </w:pPr>
    </w:p>
    <w:p w14:paraId="20E73C5E" w14:textId="592EB8B3" w:rsidR="00BB3439" w:rsidRDefault="003F398B" w:rsidP="00783A5B">
      <w:pPr>
        <w:tabs>
          <w:tab w:val="center" w:pos="7088"/>
        </w:tabs>
        <w:rPr>
          <w:sz w:val="22"/>
          <w:szCs w:val="22"/>
        </w:rPr>
      </w:pPr>
      <w:r w:rsidRPr="00823B8A">
        <w:rPr>
          <w:sz w:val="22"/>
          <w:szCs w:val="22"/>
        </w:rPr>
        <w:t>Date :</w:t>
      </w:r>
      <w:r w:rsidRPr="00823B8A">
        <w:rPr>
          <w:sz w:val="22"/>
          <w:szCs w:val="22"/>
        </w:rPr>
        <w:tab/>
        <w:t>Nom et signature du responsable de l’entreprise</w:t>
      </w:r>
      <w:r w:rsidR="00465E0A">
        <w:rPr>
          <w:sz w:val="22"/>
          <w:szCs w:val="22"/>
        </w:rPr>
        <w:t>,</w:t>
      </w:r>
    </w:p>
    <w:p w14:paraId="1AD3D1F6" w14:textId="77777777" w:rsidR="00465E0A" w:rsidRDefault="00465E0A" w:rsidP="00783A5B">
      <w:pPr>
        <w:tabs>
          <w:tab w:val="center" w:pos="7088"/>
        </w:tabs>
        <w:rPr>
          <w:sz w:val="22"/>
          <w:szCs w:val="22"/>
        </w:rPr>
      </w:pPr>
    </w:p>
    <w:p w14:paraId="383EB83C" w14:textId="77777777" w:rsidR="00465E0A" w:rsidRPr="00783A5B" w:rsidRDefault="00465E0A" w:rsidP="00783A5B">
      <w:pPr>
        <w:tabs>
          <w:tab w:val="center" w:pos="7088"/>
        </w:tabs>
        <w:rPr>
          <w:sz w:val="22"/>
          <w:szCs w:val="22"/>
        </w:rPr>
      </w:pPr>
    </w:p>
    <w:p w14:paraId="1277B7B2" w14:textId="77777777" w:rsidR="00823B8A" w:rsidRPr="00E377CE" w:rsidRDefault="00823B8A" w:rsidP="00823B8A">
      <w:pPr>
        <w:pStyle w:val="Paragraphedeliste"/>
        <w:ind w:left="0"/>
        <w:rPr>
          <w:b/>
          <w:sz w:val="24"/>
          <w:szCs w:val="24"/>
          <w:u w:val="single"/>
        </w:rPr>
      </w:pPr>
      <w:r w:rsidRPr="00E377CE">
        <w:rPr>
          <w:b/>
          <w:sz w:val="24"/>
          <w:szCs w:val="24"/>
          <w:u w:val="single"/>
        </w:rPr>
        <w:lastRenderedPageBreak/>
        <w:t>Objectifs du stage :</w:t>
      </w:r>
    </w:p>
    <w:p w14:paraId="597045F4" w14:textId="77777777" w:rsidR="003D10CE" w:rsidRPr="001D4952" w:rsidRDefault="003D10CE" w:rsidP="003D10CE">
      <w:pPr>
        <w:pStyle w:val="Paragraphedeliste"/>
        <w:ind w:left="0"/>
        <w:rPr>
          <w:b/>
          <w:sz w:val="24"/>
          <w:szCs w:val="24"/>
          <w:u w:val="single"/>
        </w:rPr>
      </w:pPr>
    </w:p>
    <w:p w14:paraId="433886A5" w14:textId="77777777" w:rsidR="003D10CE" w:rsidRPr="001D4952" w:rsidRDefault="003D10CE" w:rsidP="003D10CE">
      <w:pPr>
        <w:ind w:firstLine="357"/>
        <w:rPr>
          <w:sz w:val="24"/>
          <w:szCs w:val="24"/>
        </w:rPr>
      </w:pPr>
      <w:r w:rsidRPr="001D4952">
        <w:rPr>
          <w:rFonts w:ascii="Times New Roman" w:hAnsi="Times New Roman" w:cs="Times New Roman"/>
          <w:sz w:val="24"/>
          <w:szCs w:val="24"/>
        </w:rPr>
        <w:t>●</w:t>
      </w:r>
      <w:r w:rsidRPr="001D4952">
        <w:rPr>
          <w:sz w:val="24"/>
          <w:szCs w:val="24"/>
        </w:rPr>
        <w:t xml:space="preserve"> Accueillir, informer et adapter sa communication aux usagers</w:t>
      </w:r>
    </w:p>
    <w:p w14:paraId="6A923C15" w14:textId="77777777" w:rsidR="003D10CE" w:rsidRPr="001D4952" w:rsidRDefault="003D10CE" w:rsidP="003D10CE">
      <w:pPr>
        <w:ind w:firstLine="360"/>
        <w:rPr>
          <w:sz w:val="24"/>
          <w:szCs w:val="24"/>
        </w:rPr>
      </w:pPr>
      <w:r w:rsidRPr="001D4952">
        <w:rPr>
          <w:rFonts w:ascii="Times New Roman" w:hAnsi="Times New Roman" w:cs="Times New Roman"/>
          <w:sz w:val="24"/>
          <w:szCs w:val="24"/>
        </w:rPr>
        <w:t>●</w:t>
      </w:r>
      <w:r w:rsidRPr="001D4952">
        <w:rPr>
          <w:sz w:val="24"/>
          <w:szCs w:val="24"/>
        </w:rPr>
        <w:t xml:space="preserve"> </w:t>
      </w:r>
      <w:r>
        <w:rPr>
          <w:sz w:val="24"/>
          <w:szCs w:val="24"/>
        </w:rPr>
        <w:t>Accompagner les usagers dans leurs démarches administratives</w:t>
      </w:r>
    </w:p>
    <w:p w14:paraId="0717F129" w14:textId="77777777" w:rsidR="003D10CE" w:rsidRPr="001D4952" w:rsidRDefault="003D10CE" w:rsidP="003D10CE">
      <w:pPr>
        <w:ind w:firstLine="357"/>
        <w:rPr>
          <w:sz w:val="24"/>
          <w:szCs w:val="24"/>
        </w:rPr>
      </w:pPr>
      <w:r w:rsidRPr="001D4952">
        <w:rPr>
          <w:rFonts w:ascii="Times New Roman" w:hAnsi="Times New Roman" w:cs="Times New Roman"/>
          <w:sz w:val="24"/>
          <w:szCs w:val="24"/>
        </w:rPr>
        <w:t>●</w:t>
      </w:r>
      <w:r w:rsidRPr="001D4952">
        <w:rPr>
          <w:sz w:val="24"/>
          <w:szCs w:val="24"/>
        </w:rPr>
        <w:t xml:space="preserve"> </w:t>
      </w:r>
      <w:r>
        <w:rPr>
          <w:sz w:val="24"/>
          <w:szCs w:val="24"/>
        </w:rPr>
        <w:t>Repérer les différents acteurs et réseaux présents sur le territoire</w:t>
      </w:r>
    </w:p>
    <w:p w14:paraId="7DA9A24F" w14:textId="77777777" w:rsidR="00823B8A" w:rsidRPr="00E377CE" w:rsidRDefault="00823B8A" w:rsidP="00823B8A">
      <w:pPr>
        <w:pStyle w:val="Paragraphedeliste"/>
        <w:ind w:left="0"/>
        <w:rPr>
          <w:b/>
          <w:sz w:val="24"/>
          <w:szCs w:val="24"/>
          <w:u w:val="single"/>
        </w:rPr>
      </w:pPr>
    </w:p>
    <w:p w14:paraId="6FC4BBC3" w14:textId="77777777" w:rsidR="00823B8A" w:rsidRPr="00E377CE" w:rsidRDefault="00823B8A" w:rsidP="00823B8A">
      <w:pPr>
        <w:rPr>
          <w:b/>
          <w:sz w:val="24"/>
          <w:szCs w:val="24"/>
          <w:u w:val="single"/>
        </w:rPr>
      </w:pPr>
      <w:r w:rsidRPr="00E377CE">
        <w:rPr>
          <w:b/>
          <w:sz w:val="24"/>
          <w:szCs w:val="24"/>
          <w:u w:val="single"/>
        </w:rPr>
        <w:t>Lieux de stage autorisés :</w:t>
      </w:r>
    </w:p>
    <w:p w14:paraId="0A0F81F3" w14:textId="77777777" w:rsidR="0010108D" w:rsidRPr="00E377CE" w:rsidRDefault="0010108D" w:rsidP="0010108D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>Maison France Services</w:t>
      </w:r>
    </w:p>
    <w:p w14:paraId="3279845A" w14:textId="0CF904ED" w:rsidR="002542AE" w:rsidRPr="00E377CE" w:rsidRDefault="002542AE" w:rsidP="002542AE">
      <w:pPr>
        <w:numPr>
          <w:ilvl w:val="0"/>
          <w:numId w:val="34"/>
        </w:numPr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 xml:space="preserve">Services d’accueil et d’animation : </w:t>
      </w:r>
      <w:r w:rsidR="0010108D" w:rsidRPr="00E377CE">
        <w:rPr>
          <w:sz w:val="24"/>
          <w:szCs w:val="24"/>
        </w:rPr>
        <w:t>Centre social, Centre culturel</w:t>
      </w:r>
      <w:r w:rsidRPr="00E377CE">
        <w:rPr>
          <w:sz w:val="24"/>
          <w:szCs w:val="24"/>
        </w:rPr>
        <w:t>… Offices de tourisme</w:t>
      </w:r>
    </w:p>
    <w:p w14:paraId="53E4DC97" w14:textId="20076457" w:rsidR="0010108D" w:rsidRPr="00E377CE" w:rsidRDefault="002542AE" w:rsidP="002542AE">
      <w:pPr>
        <w:shd w:val="clear" w:color="auto" w:fill="FFFFFF"/>
        <w:spacing w:line="240" w:lineRule="auto"/>
        <w:ind w:left="708" w:firstLine="360"/>
        <w:jc w:val="both"/>
        <w:rPr>
          <w:sz w:val="24"/>
          <w:szCs w:val="24"/>
        </w:rPr>
      </w:pPr>
      <w:r w:rsidRPr="00E377CE">
        <w:rPr>
          <w:sz w:val="24"/>
          <w:szCs w:val="24"/>
        </w:rPr>
        <w:t>Médiathèque – Ludothèque</w:t>
      </w:r>
    </w:p>
    <w:p w14:paraId="69642CD6" w14:textId="5ED36554" w:rsidR="00823B8A" w:rsidRPr="00E377CE" w:rsidRDefault="00FF7405" w:rsidP="00AF0FAD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>Services d’accueil</w:t>
      </w:r>
      <w:r w:rsidR="007C014D" w:rsidRPr="00E377CE">
        <w:rPr>
          <w:sz w:val="24"/>
          <w:szCs w:val="24"/>
        </w:rPr>
        <w:t xml:space="preserve"> et/ou </w:t>
      </w:r>
      <w:r w:rsidR="00823B8A" w:rsidRPr="00E377CE">
        <w:rPr>
          <w:sz w:val="24"/>
          <w:szCs w:val="24"/>
        </w:rPr>
        <w:t>administratifs</w:t>
      </w:r>
      <w:r w:rsidR="00A17962" w:rsidRPr="00E377CE">
        <w:rPr>
          <w:sz w:val="24"/>
          <w:szCs w:val="24"/>
        </w:rPr>
        <w:t xml:space="preserve"> </w:t>
      </w:r>
      <w:r w:rsidR="00823B8A" w:rsidRPr="00E377CE">
        <w:rPr>
          <w:sz w:val="24"/>
          <w:szCs w:val="24"/>
        </w:rPr>
        <w:t>d</w:t>
      </w:r>
      <w:r w:rsidR="00DB612B" w:rsidRPr="00E377CE">
        <w:rPr>
          <w:sz w:val="24"/>
          <w:szCs w:val="24"/>
        </w:rPr>
        <w:t>es Collectivités Territoriales (Mairies</w:t>
      </w:r>
      <w:r w:rsidR="0000488B" w:rsidRPr="00E377CE">
        <w:rPr>
          <w:sz w:val="24"/>
          <w:szCs w:val="24"/>
        </w:rPr>
        <w:t>, CCAS</w:t>
      </w:r>
      <w:r w:rsidR="00DB612B" w:rsidRPr="00E377CE">
        <w:rPr>
          <w:sz w:val="24"/>
          <w:szCs w:val="24"/>
        </w:rPr>
        <w:t>, C</w:t>
      </w:r>
      <w:r w:rsidR="009F010C" w:rsidRPr="00E377CE">
        <w:rPr>
          <w:sz w:val="24"/>
          <w:szCs w:val="24"/>
        </w:rPr>
        <w:t>ommunauté de Communes, Conseil Départemental,</w:t>
      </w:r>
      <w:r w:rsidR="00D05ABB" w:rsidRPr="00E377CE">
        <w:rPr>
          <w:sz w:val="24"/>
          <w:szCs w:val="24"/>
        </w:rPr>
        <w:t xml:space="preserve"> CLIC, CMS, PMI,</w:t>
      </w:r>
      <w:r w:rsidR="009F010C" w:rsidRPr="00E377CE">
        <w:rPr>
          <w:sz w:val="24"/>
          <w:szCs w:val="24"/>
        </w:rPr>
        <w:t xml:space="preserve"> Conseil Régional, </w:t>
      </w:r>
      <w:r w:rsidR="003579AD" w:rsidRPr="00E377CE">
        <w:rPr>
          <w:sz w:val="24"/>
          <w:szCs w:val="24"/>
        </w:rPr>
        <w:t>…)</w:t>
      </w:r>
    </w:p>
    <w:p w14:paraId="47E7E3BF" w14:textId="06AA17A7" w:rsidR="00A51324" w:rsidRPr="00E377CE" w:rsidRDefault="00566307" w:rsidP="00AF0FAD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>Services d’accueil</w:t>
      </w:r>
      <w:r w:rsidR="00170607" w:rsidRPr="00E377CE">
        <w:rPr>
          <w:sz w:val="24"/>
          <w:szCs w:val="24"/>
        </w:rPr>
        <w:t xml:space="preserve"> et/ou administratif </w:t>
      </w:r>
      <w:r w:rsidR="00B32DCB" w:rsidRPr="00E377CE">
        <w:rPr>
          <w:sz w:val="24"/>
          <w:szCs w:val="24"/>
        </w:rPr>
        <w:t xml:space="preserve">d’établissements </w:t>
      </w:r>
      <w:r w:rsidR="0039053A" w:rsidRPr="00E377CE">
        <w:rPr>
          <w:sz w:val="24"/>
          <w:szCs w:val="24"/>
        </w:rPr>
        <w:t>sanitaires et sociaux</w:t>
      </w:r>
      <w:r w:rsidR="00344403" w:rsidRPr="00E377CE">
        <w:rPr>
          <w:sz w:val="24"/>
          <w:szCs w:val="24"/>
        </w:rPr>
        <w:t xml:space="preserve"> (</w:t>
      </w:r>
      <w:r w:rsidR="005F042A" w:rsidRPr="00E377CE">
        <w:rPr>
          <w:sz w:val="24"/>
          <w:szCs w:val="24"/>
        </w:rPr>
        <w:t>M</w:t>
      </w:r>
      <w:r w:rsidR="00344403" w:rsidRPr="00E377CE">
        <w:rPr>
          <w:sz w:val="24"/>
          <w:szCs w:val="24"/>
        </w:rPr>
        <w:t xml:space="preserve">aison Médicale, cliniques, </w:t>
      </w:r>
      <w:r w:rsidR="00AE4E21" w:rsidRPr="00E377CE">
        <w:rPr>
          <w:sz w:val="24"/>
          <w:szCs w:val="24"/>
        </w:rPr>
        <w:t>C</w:t>
      </w:r>
      <w:r w:rsidR="00344403" w:rsidRPr="00E377CE">
        <w:rPr>
          <w:sz w:val="24"/>
          <w:szCs w:val="24"/>
        </w:rPr>
        <w:t>MS,</w:t>
      </w:r>
      <w:r w:rsidR="00AE4E21" w:rsidRPr="00E377CE">
        <w:rPr>
          <w:sz w:val="24"/>
          <w:szCs w:val="24"/>
        </w:rPr>
        <w:t xml:space="preserve"> Hôpitaux, Caisses de retraite, Mutuelle</w:t>
      </w:r>
      <w:r w:rsidR="00B609C7" w:rsidRPr="00E377CE">
        <w:rPr>
          <w:sz w:val="24"/>
          <w:szCs w:val="24"/>
        </w:rPr>
        <w:t>s,</w:t>
      </w:r>
      <w:r w:rsidR="00D42E56" w:rsidRPr="00E377CE">
        <w:rPr>
          <w:sz w:val="24"/>
          <w:szCs w:val="24"/>
        </w:rPr>
        <w:t xml:space="preserve"> Maisons citoyennes</w:t>
      </w:r>
      <w:r w:rsidR="00AF0FAD" w:rsidRPr="00E377CE">
        <w:rPr>
          <w:sz w:val="24"/>
          <w:szCs w:val="24"/>
        </w:rPr>
        <w:t>…)</w:t>
      </w:r>
    </w:p>
    <w:p w14:paraId="4AFF3A77" w14:textId="60EC577A" w:rsidR="00566307" w:rsidRPr="00E377CE" w:rsidRDefault="00A51324" w:rsidP="00AF0FAD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>Association</w:t>
      </w:r>
      <w:r w:rsidR="009A1A40" w:rsidRPr="00E377CE">
        <w:rPr>
          <w:sz w:val="24"/>
          <w:szCs w:val="24"/>
        </w:rPr>
        <w:t>s</w:t>
      </w:r>
      <w:r w:rsidRPr="00E377CE">
        <w:rPr>
          <w:sz w:val="24"/>
          <w:szCs w:val="24"/>
        </w:rPr>
        <w:t xml:space="preserve"> </w:t>
      </w:r>
      <w:r w:rsidR="009A1A40" w:rsidRPr="00E377CE">
        <w:rPr>
          <w:sz w:val="24"/>
          <w:szCs w:val="24"/>
        </w:rPr>
        <w:t xml:space="preserve">caritatives, </w:t>
      </w:r>
      <w:r w:rsidRPr="00E377CE">
        <w:rPr>
          <w:sz w:val="24"/>
          <w:szCs w:val="24"/>
        </w:rPr>
        <w:t>Epicerie sociale, Recyclerie à caractère sociale,</w:t>
      </w:r>
      <w:r w:rsidR="009A1A40" w:rsidRPr="00E377CE">
        <w:rPr>
          <w:sz w:val="24"/>
          <w:szCs w:val="24"/>
        </w:rPr>
        <w:t xml:space="preserve"> …</w:t>
      </w:r>
    </w:p>
    <w:p w14:paraId="71B80F5D" w14:textId="5048DE73" w:rsidR="006D56C9" w:rsidRPr="00E377CE" w:rsidRDefault="00BC43DE" w:rsidP="00AF0FAD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 xml:space="preserve">UTASI </w:t>
      </w:r>
      <w:r w:rsidR="00156C8F" w:rsidRPr="00E377CE">
        <w:rPr>
          <w:sz w:val="24"/>
          <w:szCs w:val="24"/>
        </w:rPr>
        <w:t>(Unité Territoriale</w:t>
      </w:r>
      <w:r w:rsidR="001B0015" w:rsidRPr="00E377CE">
        <w:rPr>
          <w:sz w:val="24"/>
          <w:szCs w:val="24"/>
        </w:rPr>
        <w:t xml:space="preserve"> d’Action Sociale et d’Insertion) </w:t>
      </w:r>
    </w:p>
    <w:p w14:paraId="1F28AC92" w14:textId="168ACDD4" w:rsidR="00823B8A" w:rsidRPr="00E377CE" w:rsidRDefault="00BC43DE" w:rsidP="00AF0FAD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377CE">
        <w:rPr>
          <w:sz w:val="24"/>
          <w:szCs w:val="24"/>
        </w:rPr>
        <w:t>R</w:t>
      </w:r>
      <w:r w:rsidR="0000488B" w:rsidRPr="00E377CE">
        <w:rPr>
          <w:sz w:val="24"/>
          <w:szCs w:val="24"/>
        </w:rPr>
        <w:t>P</w:t>
      </w:r>
      <w:r w:rsidRPr="00E377CE">
        <w:rPr>
          <w:sz w:val="24"/>
          <w:szCs w:val="24"/>
        </w:rPr>
        <w:t>E (Relai</w:t>
      </w:r>
      <w:r w:rsidR="006D56C9" w:rsidRPr="00E377CE">
        <w:rPr>
          <w:sz w:val="24"/>
          <w:szCs w:val="24"/>
        </w:rPr>
        <w:t>s</w:t>
      </w:r>
      <w:r w:rsidRPr="00E377CE">
        <w:rPr>
          <w:sz w:val="24"/>
          <w:szCs w:val="24"/>
        </w:rPr>
        <w:t xml:space="preserve"> Petite Enfance)</w:t>
      </w:r>
    </w:p>
    <w:p w14:paraId="713D2558" w14:textId="77777777" w:rsidR="00823B8A" w:rsidRPr="00E377CE" w:rsidRDefault="00823B8A" w:rsidP="00AF0FAD">
      <w:pPr>
        <w:spacing w:line="240" w:lineRule="auto"/>
        <w:jc w:val="both"/>
        <w:rPr>
          <w:sz w:val="24"/>
          <w:szCs w:val="24"/>
        </w:rPr>
      </w:pPr>
    </w:p>
    <w:p w14:paraId="51CE89B8" w14:textId="77777777" w:rsidR="00823B8A" w:rsidRPr="00E377CE" w:rsidRDefault="00823B8A" w:rsidP="00823B8A">
      <w:pPr>
        <w:rPr>
          <w:b/>
          <w:sz w:val="24"/>
          <w:szCs w:val="24"/>
          <w:u w:val="single"/>
        </w:rPr>
      </w:pPr>
    </w:p>
    <w:p w14:paraId="7B862F48" w14:textId="62453E9C" w:rsidR="00823B8A" w:rsidRPr="00E377CE" w:rsidRDefault="00823B8A" w:rsidP="00823B8A">
      <w:pPr>
        <w:rPr>
          <w:b/>
          <w:sz w:val="24"/>
          <w:szCs w:val="24"/>
          <w:u w:val="single"/>
        </w:rPr>
      </w:pPr>
      <w:r w:rsidRPr="00E377CE">
        <w:rPr>
          <w:b/>
          <w:sz w:val="24"/>
          <w:szCs w:val="24"/>
          <w:u w:val="single"/>
        </w:rPr>
        <w:t>Activités pouvant être réalisées par le/la stagiaire</w:t>
      </w:r>
      <w:r w:rsidRPr="00E377CE">
        <w:rPr>
          <w:b/>
          <w:sz w:val="24"/>
          <w:szCs w:val="24"/>
        </w:rPr>
        <w:t> :</w:t>
      </w:r>
      <w:r w:rsidR="00C5235F" w:rsidRPr="00E377CE">
        <w:rPr>
          <w:b/>
          <w:sz w:val="24"/>
          <w:szCs w:val="24"/>
        </w:rPr>
        <w:t xml:space="preserve"> </w:t>
      </w:r>
      <w:r w:rsidR="00C5235F" w:rsidRPr="00E377CE">
        <w:rPr>
          <w:bCs/>
          <w:sz w:val="24"/>
          <w:szCs w:val="24"/>
        </w:rPr>
        <w:t>(liste non exhaustive)</w:t>
      </w:r>
    </w:p>
    <w:p w14:paraId="51899CD9" w14:textId="77777777" w:rsidR="00C5235F" w:rsidRPr="00E377CE" w:rsidRDefault="00C5235F" w:rsidP="00823B8A">
      <w:pPr>
        <w:rPr>
          <w:b/>
          <w:sz w:val="24"/>
          <w:szCs w:val="24"/>
          <w:u w:val="single"/>
        </w:rPr>
      </w:pPr>
    </w:p>
    <w:p w14:paraId="040668FF" w14:textId="3259409C" w:rsidR="00AD2AA4" w:rsidRPr="00E377CE" w:rsidRDefault="0066135B" w:rsidP="00823B8A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E377CE">
        <w:rPr>
          <w:sz w:val="24"/>
          <w:szCs w:val="24"/>
        </w:rPr>
        <w:t>Accueil, information, orientation des publics</w:t>
      </w:r>
    </w:p>
    <w:p w14:paraId="7EF8924E" w14:textId="04BFB93F" w:rsidR="000504DC" w:rsidRPr="00E377CE" w:rsidRDefault="00C5235F" w:rsidP="00823B8A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E377CE">
        <w:rPr>
          <w:sz w:val="24"/>
          <w:szCs w:val="24"/>
        </w:rPr>
        <w:t>Aménagement et entretien de l’espace d’accueil</w:t>
      </w:r>
    </w:p>
    <w:p w14:paraId="72D6BB6A" w14:textId="16089476" w:rsidR="00823B8A" w:rsidRPr="00E377CE" w:rsidRDefault="00B95C88" w:rsidP="00823B8A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E377CE">
        <w:rPr>
          <w:sz w:val="24"/>
          <w:szCs w:val="24"/>
        </w:rPr>
        <w:t>Communication et u</w:t>
      </w:r>
      <w:r w:rsidR="00823B8A" w:rsidRPr="00E377CE">
        <w:rPr>
          <w:sz w:val="24"/>
          <w:szCs w:val="24"/>
        </w:rPr>
        <w:t>tilis</w:t>
      </w:r>
      <w:r w:rsidRPr="00E377CE">
        <w:rPr>
          <w:sz w:val="24"/>
          <w:szCs w:val="24"/>
        </w:rPr>
        <w:t>ation d’</w:t>
      </w:r>
      <w:r w:rsidR="00823B8A" w:rsidRPr="00E377CE">
        <w:rPr>
          <w:sz w:val="24"/>
          <w:szCs w:val="24"/>
        </w:rPr>
        <w:t>outils de transmission internes et externes</w:t>
      </w:r>
    </w:p>
    <w:p w14:paraId="729E2A1B" w14:textId="27631194" w:rsidR="00823B8A" w:rsidRPr="00E377CE" w:rsidRDefault="00765B52" w:rsidP="00823B8A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E377CE">
        <w:rPr>
          <w:sz w:val="24"/>
          <w:szCs w:val="24"/>
        </w:rPr>
        <w:t xml:space="preserve">Réalisation de supports de communication </w:t>
      </w:r>
      <w:r w:rsidR="00A54826" w:rsidRPr="00E377CE">
        <w:rPr>
          <w:sz w:val="24"/>
          <w:szCs w:val="24"/>
        </w:rPr>
        <w:t>dans le but de promouvoir</w:t>
      </w:r>
      <w:r w:rsidR="00823B8A" w:rsidRPr="00E377CE">
        <w:rPr>
          <w:sz w:val="24"/>
          <w:szCs w:val="24"/>
        </w:rPr>
        <w:t xml:space="preserve"> la structure et </w:t>
      </w:r>
      <w:r w:rsidR="00A54826" w:rsidRPr="00E377CE">
        <w:rPr>
          <w:sz w:val="24"/>
          <w:szCs w:val="24"/>
        </w:rPr>
        <w:t>ses activités</w:t>
      </w:r>
    </w:p>
    <w:p w14:paraId="216019D9" w14:textId="15C3BCF7" w:rsidR="00823B8A" w:rsidRPr="00E377CE" w:rsidRDefault="003C5CEA" w:rsidP="00D67149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4"/>
          <w:szCs w:val="24"/>
        </w:rPr>
      </w:pPr>
      <w:r w:rsidRPr="00E377CE">
        <w:rPr>
          <w:sz w:val="24"/>
          <w:szCs w:val="24"/>
        </w:rPr>
        <w:t>Réalisation de tâches administratives (</w:t>
      </w:r>
      <w:r w:rsidR="00240275" w:rsidRPr="00E377CE">
        <w:rPr>
          <w:sz w:val="24"/>
          <w:szCs w:val="24"/>
        </w:rPr>
        <w:t xml:space="preserve">formalités administratives, </w:t>
      </w:r>
      <w:r w:rsidR="00D3141B" w:rsidRPr="00E377CE">
        <w:rPr>
          <w:sz w:val="24"/>
          <w:szCs w:val="24"/>
        </w:rPr>
        <w:t xml:space="preserve">rédactions </w:t>
      </w:r>
      <w:r w:rsidR="00947DD1" w:rsidRPr="00E377CE">
        <w:rPr>
          <w:sz w:val="24"/>
          <w:szCs w:val="24"/>
        </w:rPr>
        <w:t>de documents, complétude de dossiers, classement, archivage, …)</w:t>
      </w:r>
    </w:p>
    <w:sectPr w:rsidR="00823B8A" w:rsidRPr="00E377CE" w:rsidSect="00E0440D">
      <w:footerReference w:type="default" r:id="rId11"/>
      <w:headerReference w:type="first" r:id="rId12"/>
      <w:pgSz w:w="11906" w:h="16838"/>
      <w:pgMar w:top="1134" w:right="1134" w:bottom="1134" w:left="1134" w:header="170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BA0C" w14:textId="77777777" w:rsidR="00E0440D" w:rsidRDefault="00E0440D" w:rsidP="00651EA3">
      <w:pPr>
        <w:spacing w:line="240" w:lineRule="auto"/>
      </w:pPr>
      <w:r>
        <w:separator/>
      </w:r>
    </w:p>
  </w:endnote>
  <w:endnote w:type="continuationSeparator" w:id="0">
    <w:p w14:paraId="0843B771" w14:textId="77777777" w:rsidR="00E0440D" w:rsidRDefault="00E0440D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8E23" w14:textId="51D17AE8" w:rsidR="007E752F" w:rsidRDefault="00FB6EB9" w:rsidP="009F1534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8412C" wp14:editId="0C130C74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1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57FEAC" w14:textId="77777777" w:rsidR="008958DD" w:rsidRDefault="007D2D89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14:paraId="16BB3EE4" w14:textId="14C9F4FE" w:rsidR="00012B94" w:rsidRDefault="00012B94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Établissement associatif Privé de Formation sous contrat avec le Ministère de l’Agriculture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14:paraId="77B1D452" w14:textId="57275869" w:rsidR="00EC4A43" w:rsidRPr="009F1534" w:rsidRDefault="00EC4A43" w:rsidP="00012B94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8412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.85pt;margin-top:-2.7pt;width:537.9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 fillcolor="window" stroked="f" strokeweight=".5pt">
              <v:textbox>
                <w:txbxContent>
                  <w:p w14:paraId="1857FEAC" w14:textId="77777777" w:rsidR="008958DD" w:rsidRDefault="007D2D89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14:paraId="16BB3EE4" w14:textId="14C9F4FE" w:rsidR="00012B94" w:rsidRDefault="00012B94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Établissement associatif Privé de Formation sous contrat avec le Ministère de l’Agriculture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14:paraId="77B1D452" w14:textId="57275869" w:rsidR="00EC4A43" w:rsidRPr="009F1534" w:rsidRDefault="00EC4A43" w:rsidP="00012B94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8F6339" w14:textId="518504C9" w:rsidR="007E752F" w:rsidRDefault="00FB6EB9" w:rsidP="007E752F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A94719" wp14:editId="5CE4D324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9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73525" w14:textId="3F34DFDD" w:rsidR="00EC4A43" w:rsidRDefault="007D2D89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r:id="rId1" w:history="1">
                            <w:r w:rsidR="007E752F" w:rsidRPr="00D0659A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14:paraId="6A7CE6F7" w14:textId="5664E590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  <w:proofErr w:type="spellEnd"/>
                        </w:p>
                        <w:p w14:paraId="65FEAC94" w14:textId="576576EE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14:paraId="6A905C61" w14:textId="77777777" w:rsidR="007E752F" w:rsidRPr="00C56F00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94719" id="Zone de texte 8" o:spid="_x0000_s1027" type="#_x0000_t202" style="position:absolute;margin-left:-1.6pt;margin-top:3.5pt;width:565.2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fillcolor="window" stroked="f" strokeweight=".5pt">
              <v:textbox>
                <w:txbxContent>
                  <w:p w14:paraId="22173525" w14:textId="3F34DFDD" w:rsidR="00EC4A43" w:rsidRDefault="007D2D89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r:id="rId2" w:history="1">
                      <w:r w:rsidR="007E752F" w:rsidRPr="00D0659A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14:paraId="6A7CE6F7" w14:textId="5664E590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proofErr w:type="spellStart"/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  <w:proofErr w:type="spellEnd"/>
                  </w:p>
                  <w:p w14:paraId="65FEAC94" w14:textId="576576EE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14:paraId="6A905C61" w14:textId="77777777" w:rsidR="007E752F" w:rsidRPr="00C56F00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421D0C" w14:textId="167E718F" w:rsidR="00EC4A43" w:rsidRDefault="00012B94" w:rsidP="00332A66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14:paraId="41D430EE" w14:textId="579278CC" w:rsidR="00012B94" w:rsidRDefault="00204184" w:rsidP="00204184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FB6EB9">
      <w:rPr>
        <w:noProof/>
      </w:rPr>
      <w:drawing>
        <wp:inline distT="0" distB="0" distL="0" distR="0" wp14:anchorId="73AD8E88" wp14:editId="46E90BE5">
          <wp:extent cx="561975" cy="28575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FB6EB9">
      <w:rPr>
        <w:noProof/>
      </w:rPr>
      <w:drawing>
        <wp:inline distT="0" distB="0" distL="0" distR="0" wp14:anchorId="0C4A3500" wp14:editId="1C4DEF29">
          <wp:extent cx="285750" cy="285750"/>
          <wp:effectExtent l="0" t="0" r="0" b="0"/>
          <wp:docPr id="4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FB6EB9">
      <w:rPr>
        <w:noProof/>
      </w:rPr>
      <w:drawing>
        <wp:inline distT="0" distB="0" distL="0" distR="0" wp14:anchorId="6FC7A134" wp14:editId="51A18698">
          <wp:extent cx="295275" cy="29527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FB6EB9">
      <w:rPr>
        <w:noProof/>
      </w:rPr>
      <w:drawing>
        <wp:inline distT="0" distB="0" distL="0" distR="0" wp14:anchorId="2503CCF3" wp14:editId="35DF9FEC">
          <wp:extent cx="742950" cy="371475"/>
          <wp:effectExtent l="0" t="0" r="0" b="0"/>
          <wp:docPr id="6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FB6EB9">
      <w:rPr>
        <w:noProof/>
      </w:rPr>
      <w:drawing>
        <wp:inline distT="0" distB="0" distL="0" distR="0" wp14:anchorId="0025E747" wp14:editId="57EFA0B8">
          <wp:extent cx="400050" cy="4000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EB9">
      <w:rPr>
        <w:noProof/>
      </w:rPr>
      <w:drawing>
        <wp:anchor distT="0" distB="0" distL="114300" distR="114300" simplePos="0" relativeHeight="251661312" behindDoc="1" locked="0" layoutInCell="1" allowOverlap="1" wp14:anchorId="3EE3F5EB" wp14:editId="0EAE80DE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B9">
      <w:rPr>
        <w:noProof/>
      </w:rPr>
      <w:drawing>
        <wp:anchor distT="0" distB="0" distL="114300" distR="114300" simplePos="0" relativeHeight="251660288" behindDoc="1" locked="0" layoutInCell="1" allowOverlap="1" wp14:anchorId="5CF09555" wp14:editId="1902FF26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B9">
      <w:rPr>
        <w:noProof/>
      </w:rPr>
      <w:drawing>
        <wp:anchor distT="0" distB="0" distL="114300" distR="114300" simplePos="0" relativeHeight="251659264" behindDoc="1" locked="0" layoutInCell="1" allowOverlap="1" wp14:anchorId="257F2053" wp14:editId="4C49E0BA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5061362B" w14:textId="0E9F40FC" w:rsidR="00EC4A43" w:rsidRPr="00EC4A43" w:rsidRDefault="00FB6EB9" w:rsidP="00EC4A43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F90E60" wp14:editId="4F586ECB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6E8F2B" id="Rectangle 2" o:spid="_x0000_s1026" style="position:absolute;margin-left:-1.85pt;margin-top:29.6pt;width:482.2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 fillcolor="windowText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97C32" wp14:editId="151D29C6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6D680" id="Rectangle 1" o:spid="_x0000_s1026" style="position:absolute;margin-left:-59.9pt;margin-top:34.65pt;width:600.65pt;height: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 fillcolor="#ceac5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E7C82" wp14:editId="5836BFA6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A0F18" id="Rectangle 5" o:spid="_x0000_s1026" style="position:absolute;margin-left:-1.6pt;margin-top:779pt;width:481.8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 fillcolor="windowText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FE51" w14:textId="77777777" w:rsidR="00E0440D" w:rsidRDefault="00E0440D" w:rsidP="00651EA3">
      <w:pPr>
        <w:spacing w:line="240" w:lineRule="auto"/>
      </w:pPr>
      <w:r>
        <w:separator/>
      </w:r>
    </w:p>
  </w:footnote>
  <w:footnote w:type="continuationSeparator" w:id="0">
    <w:p w14:paraId="5220D1AC" w14:textId="77777777" w:rsidR="00E0440D" w:rsidRDefault="00E0440D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835" w14:textId="12BB8E6A" w:rsidR="00204184" w:rsidRDefault="00475E61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8F9DBD" wp14:editId="4FB1993B">
          <wp:simplePos x="0" y="0"/>
          <wp:positionH relativeFrom="column">
            <wp:posOffset>-108784</wp:posOffset>
          </wp:positionH>
          <wp:positionV relativeFrom="paragraph">
            <wp:posOffset>-790898</wp:posOffset>
          </wp:positionV>
          <wp:extent cx="1694180" cy="596900"/>
          <wp:effectExtent l="0" t="0" r="0" b="0"/>
          <wp:wrapNone/>
          <wp:docPr id="2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F7EBB6" wp14:editId="61B4A6DB">
              <wp:simplePos x="0" y="0"/>
              <wp:positionH relativeFrom="column">
                <wp:posOffset>3824614</wp:posOffset>
              </wp:positionH>
              <wp:positionV relativeFrom="paragraph">
                <wp:posOffset>-964129</wp:posOffset>
              </wp:positionV>
              <wp:extent cx="2749418" cy="94234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749418" cy="942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912998" w14:textId="77777777" w:rsidR="00475E61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094DB470" w14:textId="265373E0" w:rsidR="00204184" w:rsidRPr="00461720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et par apprentissage</w:t>
                          </w:r>
                        </w:p>
                        <w:p w14:paraId="050FD9B9" w14:textId="77777777" w:rsidR="00204184" w:rsidRPr="009F153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F1534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 xml:space="preserve">À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>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EBB6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margin-left:301.15pt;margin-top:-75.9pt;width:216.5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" fillcolor="window" stroked="f" strokeweight=".5pt">
              <v:textbox>
                <w:txbxContent>
                  <w:p w14:paraId="6A912998" w14:textId="77777777" w:rsidR="00475E61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094DB470" w14:textId="265373E0" w:rsidR="00204184" w:rsidRPr="00461720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>
                      <w:rPr>
                        <w:rFonts w:ascii="Roboto Slab" w:hAnsi="Roboto Slab"/>
                        <w:sz w:val="18"/>
                      </w:rPr>
                      <w:t xml:space="preserve"> et par apprentissage</w:t>
                    </w:r>
                  </w:p>
                  <w:p w14:paraId="050FD9B9" w14:textId="77777777" w:rsidR="00204184" w:rsidRPr="009F153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</w:pPr>
                    <w:r w:rsidRPr="009F1534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>la Maison Familiale Rurale du Pont du Gard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.75pt;height:6.75pt" o:bullet="t">
        <v:imagedata r:id="rId1" o:title="Sans titre - 1-03"/>
      </v:shape>
    </w:pict>
  </w:numPicBullet>
  <w:numPicBullet w:numPicBulletId="1">
    <w:pict>
      <v:shape id="_x0000_i1063" type="#_x0000_t75" style="width:6.75pt;height:6.75pt" o:bullet="t">
        <v:imagedata r:id="rId2" o:title="Sans titre - 1-02"/>
      </v:shape>
    </w:pic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34FC8"/>
    <w:multiLevelType w:val="hybridMultilevel"/>
    <w:tmpl w:val="2D5EE624"/>
    <w:lvl w:ilvl="0" w:tplc="E6644F7E">
      <w:numFmt w:val="bullet"/>
      <w:lvlText w:val="-"/>
      <w:lvlJc w:val="left"/>
      <w:pPr>
        <w:ind w:left="1068" w:hanging="360"/>
      </w:pPr>
      <w:rPr>
        <w:rFonts w:ascii="Roboto" w:eastAsia="Calibri" w:hAnsi="Roboto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6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7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0" w15:restartNumberingAfterBreak="0">
    <w:nsid w:val="75021ADA"/>
    <w:multiLevelType w:val="hybridMultilevel"/>
    <w:tmpl w:val="B304135E"/>
    <w:lvl w:ilvl="0" w:tplc="D2185C4E">
      <w:numFmt w:val="bullet"/>
      <w:lvlText w:val="-"/>
      <w:lvlJc w:val="left"/>
      <w:pPr>
        <w:ind w:left="720" w:hanging="360"/>
      </w:pPr>
      <w:rPr>
        <w:rFonts w:ascii="Roboto" w:eastAsia="Calibri" w:hAnsi="Roboto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0841">
    <w:abstractNumId w:val="3"/>
  </w:num>
  <w:num w:numId="2" w16cid:durableId="460148214">
    <w:abstractNumId w:val="0"/>
  </w:num>
  <w:num w:numId="3" w16cid:durableId="1394886257">
    <w:abstractNumId w:val="4"/>
  </w:num>
  <w:num w:numId="4" w16cid:durableId="1673221255">
    <w:abstractNumId w:val="9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1698852413">
    <w:abstractNumId w:val="5"/>
  </w:num>
  <w:num w:numId="6" w16cid:durableId="1990598556">
    <w:abstractNumId w:val="5"/>
  </w:num>
  <w:num w:numId="7" w16cid:durableId="440496791">
    <w:abstractNumId w:val="2"/>
  </w:num>
  <w:num w:numId="8" w16cid:durableId="1508520088">
    <w:abstractNumId w:val="8"/>
  </w:num>
  <w:num w:numId="9" w16cid:durableId="215359426">
    <w:abstractNumId w:val="8"/>
  </w:num>
  <w:num w:numId="10" w16cid:durableId="989669961">
    <w:abstractNumId w:val="8"/>
  </w:num>
  <w:num w:numId="11" w16cid:durableId="1965843106">
    <w:abstractNumId w:val="8"/>
  </w:num>
  <w:num w:numId="12" w16cid:durableId="710031423">
    <w:abstractNumId w:val="5"/>
  </w:num>
  <w:num w:numId="13" w16cid:durableId="1721783102">
    <w:abstractNumId w:val="5"/>
  </w:num>
  <w:num w:numId="14" w16cid:durableId="116724034">
    <w:abstractNumId w:val="5"/>
  </w:num>
  <w:num w:numId="15" w16cid:durableId="139006934">
    <w:abstractNumId w:val="5"/>
  </w:num>
  <w:num w:numId="16" w16cid:durableId="1349216570">
    <w:abstractNumId w:val="5"/>
  </w:num>
  <w:num w:numId="17" w16cid:durableId="611404272">
    <w:abstractNumId w:val="5"/>
  </w:num>
  <w:num w:numId="18" w16cid:durableId="1506477842">
    <w:abstractNumId w:val="5"/>
  </w:num>
  <w:num w:numId="19" w16cid:durableId="1188567988">
    <w:abstractNumId w:val="5"/>
  </w:num>
  <w:num w:numId="20" w16cid:durableId="852838525">
    <w:abstractNumId w:val="9"/>
  </w:num>
  <w:num w:numId="21" w16cid:durableId="925303640">
    <w:abstractNumId w:val="6"/>
  </w:num>
  <w:num w:numId="22" w16cid:durableId="247614142">
    <w:abstractNumId w:val="7"/>
  </w:num>
  <w:num w:numId="23" w16cid:durableId="2081096593">
    <w:abstractNumId w:val="7"/>
  </w:num>
  <w:num w:numId="24" w16cid:durableId="461385778">
    <w:abstractNumId w:val="6"/>
  </w:num>
  <w:num w:numId="25" w16cid:durableId="1335450638">
    <w:abstractNumId w:val="6"/>
  </w:num>
  <w:num w:numId="26" w16cid:durableId="1005329571">
    <w:abstractNumId w:val="6"/>
  </w:num>
  <w:num w:numId="27" w16cid:durableId="79328043">
    <w:abstractNumId w:val="6"/>
  </w:num>
  <w:num w:numId="28" w16cid:durableId="784033492">
    <w:abstractNumId w:val="6"/>
  </w:num>
  <w:num w:numId="29" w16cid:durableId="1160846821">
    <w:abstractNumId w:val="6"/>
  </w:num>
  <w:num w:numId="30" w16cid:durableId="834763331">
    <w:abstractNumId w:val="6"/>
  </w:num>
  <w:num w:numId="31" w16cid:durableId="2041389486">
    <w:abstractNumId w:val="6"/>
  </w:num>
  <w:num w:numId="32" w16cid:durableId="1184825683">
    <w:abstractNumId w:val="11"/>
  </w:num>
  <w:num w:numId="33" w16cid:durableId="550966315">
    <w:abstractNumId w:val="10"/>
  </w:num>
  <w:num w:numId="34" w16cid:durableId="21142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0488B"/>
    <w:rsid w:val="00012B94"/>
    <w:rsid w:val="000504DC"/>
    <w:rsid w:val="00077AF7"/>
    <w:rsid w:val="0008269D"/>
    <w:rsid w:val="0010108D"/>
    <w:rsid w:val="00132425"/>
    <w:rsid w:val="00141392"/>
    <w:rsid w:val="001413C1"/>
    <w:rsid w:val="00156C8F"/>
    <w:rsid w:val="00170607"/>
    <w:rsid w:val="00181168"/>
    <w:rsid w:val="00181DCD"/>
    <w:rsid w:val="00192838"/>
    <w:rsid w:val="001A3AC3"/>
    <w:rsid w:val="001A61B6"/>
    <w:rsid w:val="001B0015"/>
    <w:rsid w:val="001B361E"/>
    <w:rsid w:val="00204184"/>
    <w:rsid w:val="00212D54"/>
    <w:rsid w:val="00215E8E"/>
    <w:rsid w:val="00221D99"/>
    <w:rsid w:val="00240275"/>
    <w:rsid w:val="00242681"/>
    <w:rsid w:val="002542AE"/>
    <w:rsid w:val="00257820"/>
    <w:rsid w:val="00275D1C"/>
    <w:rsid w:val="002C007B"/>
    <w:rsid w:val="00332A66"/>
    <w:rsid w:val="00344403"/>
    <w:rsid w:val="003579AD"/>
    <w:rsid w:val="0039053A"/>
    <w:rsid w:val="003947E7"/>
    <w:rsid w:val="00397582"/>
    <w:rsid w:val="003A0E84"/>
    <w:rsid w:val="003B5352"/>
    <w:rsid w:val="003C09CC"/>
    <w:rsid w:val="003C5CEA"/>
    <w:rsid w:val="003D10CE"/>
    <w:rsid w:val="003F398B"/>
    <w:rsid w:val="00432F44"/>
    <w:rsid w:val="00437781"/>
    <w:rsid w:val="00442210"/>
    <w:rsid w:val="00461720"/>
    <w:rsid w:val="00465E0A"/>
    <w:rsid w:val="00475E61"/>
    <w:rsid w:val="004B1356"/>
    <w:rsid w:val="004B6E4A"/>
    <w:rsid w:val="004E06C6"/>
    <w:rsid w:val="00556BAB"/>
    <w:rsid w:val="00566307"/>
    <w:rsid w:val="00583F5D"/>
    <w:rsid w:val="005958AD"/>
    <w:rsid w:val="00595ABC"/>
    <w:rsid w:val="005A5148"/>
    <w:rsid w:val="005D1AF7"/>
    <w:rsid w:val="005F042A"/>
    <w:rsid w:val="005F1826"/>
    <w:rsid w:val="00625B0B"/>
    <w:rsid w:val="00637D00"/>
    <w:rsid w:val="0065152F"/>
    <w:rsid w:val="00651EA3"/>
    <w:rsid w:val="00652526"/>
    <w:rsid w:val="0066135B"/>
    <w:rsid w:val="00675599"/>
    <w:rsid w:val="006A22BE"/>
    <w:rsid w:val="006D56C9"/>
    <w:rsid w:val="006D64E7"/>
    <w:rsid w:val="006D7B27"/>
    <w:rsid w:val="007043B8"/>
    <w:rsid w:val="00721D2C"/>
    <w:rsid w:val="00765B52"/>
    <w:rsid w:val="00783A5B"/>
    <w:rsid w:val="00785184"/>
    <w:rsid w:val="007A0A9B"/>
    <w:rsid w:val="007C014D"/>
    <w:rsid w:val="007D2D89"/>
    <w:rsid w:val="007E752F"/>
    <w:rsid w:val="00823B8A"/>
    <w:rsid w:val="00844D17"/>
    <w:rsid w:val="008752AD"/>
    <w:rsid w:val="00891A91"/>
    <w:rsid w:val="008958DD"/>
    <w:rsid w:val="009110BC"/>
    <w:rsid w:val="00940C46"/>
    <w:rsid w:val="00947DD1"/>
    <w:rsid w:val="00963F12"/>
    <w:rsid w:val="00986EA1"/>
    <w:rsid w:val="00990465"/>
    <w:rsid w:val="0099718C"/>
    <w:rsid w:val="009A1A40"/>
    <w:rsid w:val="009F010C"/>
    <w:rsid w:val="009F1534"/>
    <w:rsid w:val="009F3F33"/>
    <w:rsid w:val="00A07BA5"/>
    <w:rsid w:val="00A17962"/>
    <w:rsid w:val="00A51324"/>
    <w:rsid w:val="00A54826"/>
    <w:rsid w:val="00AA7B50"/>
    <w:rsid w:val="00AA7DA7"/>
    <w:rsid w:val="00AD2AA4"/>
    <w:rsid w:val="00AD68F9"/>
    <w:rsid w:val="00AE4E21"/>
    <w:rsid w:val="00AF0FAD"/>
    <w:rsid w:val="00B20EA0"/>
    <w:rsid w:val="00B32DCB"/>
    <w:rsid w:val="00B609C7"/>
    <w:rsid w:val="00B66356"/>
    <w:rsid w:val="00B81546"/>
    <w:rsid w:val="00B87E4C"/>
    <w:rsid w:val="00B95C88"/>
    <w:rsid w:val="00BB3439"/>
    <w:rsid w:val="00BC305E"/>
    <w:rsid w:val="00BC43DE"/>
    <w:rsid w:val="00BF3801"/>
    <w:rsid w:val="00C234BF"/>
    <w:rsid w:val="00C4529E"/>
    <w:rsid w:val="00C5235F"/>
    <w:rsid w:val="00C56F00"/>
    <w:rsid w:val="00CF088E"/>
    <w:rsid w:val="00CF3143"/>
    <w:rsid w:val="00D05ABB"/>
    <w:rsid w:val="00D3141B"/>
    <w:rsid w:val="00D42E56"/>
    <w:rsid w:val="00D67149"/>
    <w:rsid w:val="00DA2322"/>
    <w:rsid w:val="00DA7654"/>
    <w:rsid w:val="00DB4142"/>
    <w:rsid w:val="00DB612B"/>
    <w:rsid w:val="00E0440D"/>
    <w:rsid w:val="00E34148"/>
    <w:rsid w:val="00E356CE"/>
    <w:rsid w:val="00E377CE"/>
    <w:rsid w:val="00E45C2E"/>
    <w:rsid w:val="00E71AB9"/>
    <w:rsid w:val="00E93A01"/>
    <w:rsid w:val="00EC4A43"/>
    <w:rsid w:val="00EE6029"/>
    <w:rsid w:val="00F007B4"/>
    <w:rsid w:val="00F04A44"/>
    <w:rsid w:val="00F16518"/>
    <w:rsid w:val="00F211D3"/>
    <w:rsid w:val="00F35088"/>
    <w:rsid w:val="00F43AFF"/>
    <w:rsid w:val="00F76107"/>
    <w:rsid w:val="00F93E6C"/>
    <w:rsid w:val="00FB6EB9"/>
    <w:rsid w:val="00FF7405"/>
    <w:rsid w:val="0FB72057"/>
    <w:rsid w:val="289C9A7F"/>
    <w:rsid w:val="37A7678B"/>
    <w:rsid w:val="48CA0D84"/>
    <w:rsid w:val="655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0DA1"/>
  <w15:chartTrackingRefBased/>
  <w15:docId w15:val="{A8F58AFA-9681-49C2-B351-F1E5948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eastAsia="Times New Roman" w:hAnsi="Calibri Light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eastAsia="Times New Roman" w:hAnsi="Calibri Light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eastAsia="Times New Roman" w:hAnsi="Corbel" w:cs="Times New Roman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B87E4C"/>
    <w:rPr>
      <w:rFonts w:ascii="Corbel" w:eastAsia="Times New Roman" w:hAnsi="Corbel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eastAsia="Times New Roman" w:hAnsi="Roboto Slab" w:cs="Times New Roman"/>
      <w:color w:val="auto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E4C"/>
    <w:rPr>
      <w:rFonts w:ascii="Roboto Slab" w:eastAsia="Times New Roman" w:hAnsi="Roboto Slab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customStyle="1" w:styleId="En-tteCar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customStyle="1" w:styleId="Titre2Car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customStyle="1" w:styleId="Titre3Car">
    <w:name w:val="Titre 3 Car"/>
    <w:link w:val="Titre3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B87E4C"/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B87E4C"/>
    <w:rPr>
      <w:rFonts w:ascii="Calibri Light" w:eastAsia="Times New Roman" w:hAnsi="Calibri Light" w:cs="Times New Roman"/>
      <w:color w:val="000000"/>
      <w:spacing w:val="8"/>
      <w:szCs w:val="18"/>
      <w:lang w:eastAsia="en-US"/>
    </w:rPr>
  </w:style>
  <w:style w:type="character" w:customStyle="1" w:styleId="Titre7Car">
    <w:name w:val="Titre 7 Car"/>
    <w:link w:val="Titre7"/>
    <w:uiPriority w:val="9"/>
    <w:semiHidden/>
    <w:rsid w:val="00B87E4C"/>
    <w:rPr>
      <w:rFonts w:ascii="Calibri Light" w:eastAsia="Times New Roman" w:hAnsi="Calibri Light" w:cs="Times New Roman"/>
      <w:i/>
      <w:iCs/>
      <w:color w:val="000000"/>
      <w:spacing w:val="8"/>
      <w:szCs w:val="18"/>
      <w:lang w:eastAsia="en-US"/>
    </w:rPr>
  </w:style>
  <w:style w:type="character" w:customStyle="1" w:styleId="Titre8Car">
    <w:name w:val="Titre 8 Car"/>
    <w:link w:val="Titre8"/>
    <w:uiPriority w:val="9"/>
    <w:semiHidden/>
    <w:rsid w:val="00B87E4C"/>
    <w:rPr>
      <w:rFonts w:ascii="Calibri Light" w:eastAsia="Times New Roman" w:hAnsi="Calibri Light" w:cs="Times New Roman"/>
      <w:color w:val="272727"/>
      <w:spacing w:val="8"/>
      <w:sz w:val="21"/>
      <w:szCs w:val="21"/>
      <w:lang w:eastAsia="en-US"/>
    </w:rPr>
  </w:style>
  <w:style w:type="character" w:customStyle="1" w:styleId="Titre9Car">
    <w:name w:val="Titre 9 Car"/>
    <w:link w:val="Titre9"/>
    <w:uiPriority w:val="9"/>
    <w:semiHidden/>
    <w:rsid w:val="00B87E4C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F39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7967C-7537-4434-879C-D9A031340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8533C-DA53-49BC-AE59-B997F3064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64E5-8B53-4BF5-A9CB-953BDBB1F338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Mode╠Çle MFR MAISON vertical</Template>
  <TotalTime>62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LD. DOURTHE</dc:creator>
  <cp:keywords/>
  <dc:description/>
  <cp:lastModifiedBy>Catherine Rouveyrolles</cp:lastModifiedBy>
  <cp:revision>70</cp:revision>
  <cp:lastPrinted>2023-03-21T15:00:00Z</cp:lastPrinted>
  <dcterms:created xsi:type="dcterms:W3CDTF">2024-03-15T15:17:00Z</dcterms:created>
  <dcterms:modified xsi:type="dcterms:W3CDTF">2024-04-08T15:11:00Z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