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6D58" w14:textId="70222533" w:rsidR="002F12E3" w:rsidRPr="00AC6EEA" w:rsidRDefault="002F12E3" w:rsidP="002F12E3">
      <w:pPr>
        <w:spacing w:before="120" w:line="240" w:lineRule="auto"/>
        <w:jc w:val="center"/>
        <w:rPr>
          <w:rFonts w:ascii="Calibri" w:hAnsi="Calibri"/>
          <w:b/>
          <w:color w:val="auto"/>
          <w:spacing w:val="0"/>
          <w:sz w:val="36"/>
          <w:szCs w:val="36"/>
          <w:lang w:eastAsia="fr-FR"/>
        </w:rPr>
      </w:pPr>
      <w:r w:rsidRPr="00AC6EEA">
        <w:rPr>
          <w:rFonts w:ascii="Calibri" w:hAnsi="Calibri"/>
          <w:b/>
          <w:sz w:val="36"/>
          <w:szCs w:val="36"/>
        </w:rPr>
        <w:t>Demande de stage</w:t>
      </w:r>
      <w:r w:rsidR="00AC6EEA" w:rsidRPr="00AC6EEA">
        <w:rPr>
          <w:rFonts w:ascii="Calibri" w:hAnsi="Calibri"/>
          <w:b/>
          <w:sz w:val="36"/>
          <w:szCs w:val="36"/>
        </w:rPr>
        <w:t> :</w:t>
      </w:r>
    </w:p>
    <w:p w14:paraId="4526B44C" w14:textId="5146CA0C" w:rsidR="002F12E3" w:rsidRPr="002F12E3" w:rsidRDefault="002F12E3" w:rsidP="002F12E3">
      <w:pPr>
        <w:spacing w:before="120" w:line="240" w:lineRule="auto"/>
        <w:jc w:val="center"/>
        <w:rPr>
          <w:rFonts w:ascii="Calibri" w:hAnsi="Calibri"/>
          <w:b/>
          <w:color w:val="auto"/>
          <w:spacing w:val="0"/>
          <w:sz w:val="32"/>
          <w:szCs w:val="32"/>
          <w:lang w:eastAsia="fr-FR"/>
        </w:rPr>
      </w:pPr>
      <w:r w:rsidRPr="002F12E3">
        <w:rPr>
          <w:rFonts w:ascii="Calibri" w:hAnsi="Calibri"/>
          <w:b/>
          <w:sz w:val="28"/>
          <w:szCs w:val="28"/>
        </w:rPr>
        <w:t>Classe de 4</w:t>
      </w:r>
      <w:r w:rsidRPr="00AC6EEA">
        <w:rPr>
          <w:rFonts w:ascii="Calibri" w:hAnsi="Calibri"/>
          <w:b/>
          <w:sz w:val="28"/>
          <w:szCs w:val="28"/>
          <w:vertAlign w:val="superscript"/>
        </w:rPr>
        <w:t>ème</w:t>
      </w:r>
      <w:r w:rsidR="00AC6EEA">
        <w:rPr>
          <w:rFonts w:ascii="Calibri" w:hAnsi="Calibri"/>
          <w:b/>
          <w:sz w:val="28"/>
          <w:szCs w:val="28"/>
        </w:rPr>
        <w:t xml:space="preserve"> Enseignement Agricole</w:t>
      </w:r>
    </w:p>
    <w:p w14:paraId="78DF9B9A" w14:textId="23C20D38" w:rsidR="002F12E3" w:rsidRDefault="002F12E3" w:rsidP="002F12E3">
      <w:pPr>
        <w:spacing w:before="120" w:line="240" w:lineRule="auto"/>
        <w:jc w:val="center"/>
        <w:rPr>
          <w:rFonts w:ascii="Calibri" w:hAnsi="Calibri"/>
          <w:b/>
          <w:sz w:val="28"/>
          <w:szCs w:val="28"/>
        </w:rPr>
      </w:pPr>
      <w:r w:rsidRPr="002F12E3">
        <w:rPr>
          <w:rFonts w:ascii="Calibri" w:hAnsi="Calibri"/>
          <w:b/>
          <w:sz w:val="28"/>
          <w:szCs w:val="28"/>
        </w:rPr>
        <w:t>STAGE N°</w:t>
      </w:r>
      <w:r w:rsidR="003D2A3B">
        <w:rPr>
          <w:rFonts w:ascii="Calibri" w:hAnsi="Calibri"/>
          <w:b/>
          <w:sz w:val="28"/>
          <w:szCs w:val="28"/>
        </w:rPr>
        <w:t>4</w:t>
      </w:r>
      <w:r w:rsidR="003D2A3B" w:rsidRPr="002F12E3">
        <w:rPr>
          <w:rFonts w:ascii="Calibri" w:hAnsi="Calibri"/>
          <w:b/>
          <w:sz w:val="28"/>
          <w:szCs w:val="28"/>
        </w:rPr>
        <w:t xml:space="preserve"> «</w:t>
      </w:r>
      <w:r w:rsidR="003D2A3B">
        <w:rPr>
          <w:b/>
          <w:sz w:val="28"/>
          <w:szCs w:val="28"/>
        </w:rPr>
        <w:t xml:space="preserve"> Domaine du Service et/ou Loisirs</w:t>
      </w:r>
      <w:r w:rsidR="00AC6EEA">
        <w:rPr>
          <w:b/>
          <w:sz w:val="28"/>
          <w:szCs w:val="28"/>
        </w:rPr>
        <w:t xml:space="preserve"> </w:t>
      </w:r>
      <w:r w:rsidRPr="002F12E3">
        <w:rPr>
          <w:rFonts w:ascii="Calibri" w:hAnsi="Calibri"/>
          <w:b/>
          <w:sz w:val="28"/>
          <w:szCs w:val="28"/>
        </w:rPr>
        <w:t>»</w:t>
      </w:r>
    </w:p>
    <w:p w14:paraId="350989D3" w14:textId="77777777" w:rsidR="004B297F" w:rsidRDefault="004B297F" w:rsidP="002F12E3">
      <w:pPr>
        <w:spacing w:before="12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876ED78" w14:textId="4D27CD20" w:rsidR="00202127" w:rsidRDefault="0020787E" w:rsidP="003D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 04 mai au 09 mai 2026</w:t>
      </w:r>
    </w:p>
    <w:p w14:paraId="5849F058" w14:textId="242AE228" w:rsidR="003D2A3B" w:rsidRPr="00C05C28" w:rsidRDefault="003D2A3B" w:rsidP="003D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C05C28">
        <w:rPr>
          <w:b/>
          <w:bCs/>
          <w:sz w:val="22"/>
          <w:szCs w:val="22"/>
        </w:rPr>
        <w:t xml:space="preserve">Du </w:t>
      </w:r>
      <w:r w:rsidR="0020787E">
        <w:rPr>
          <w:b/>
          <w:bCs/>
          <w:sz w:val="22"/>
          <w:szCs w:val="22"/>
        </w:rPr>
        <w:t>18</w:t>
      </w:r>
      <w:r w:rsidRPr="00C05C28">
        <w:rPr>
          <w:b/>
          <w:bCs/>
          <w:sz w:val="22"/>
          <w:szCs w:val="22"/>
        </w:rPr>
        <w:t xml:space="preserve"> mai au </w:t>
      </w:r>
      <w:r w:rsidR="0020787E">
        <w:rPr>
          <w:b/>
          <w:bCs/>
          <w:sz w:val="22"/>
          <w:szCs w:val="22"/>
        </w:rPr>
        <w:t>23</w:t>
      </w:r>
      <w:r w:rsidRPr="00C05C28">
        <w:rPr>
          <w:b/>
          <w:bCs/>
          <w:sz w:val="22"/>
          <w:szCs w:val="22"/>
        </w:rPr>
        <w:t xml:space="preserve"> mai 202</w:t>
      </w:r>
      <w:r w:rsidR="0020787E">
        <w:rPr>
          <w:b/>
          <w:bCs/>
          <w:sz w:val="22"/>
          <w:szCs w:val="22"/>
        </w:rPr>
        <w:t>6</w:t>
      </w:r>
    </w:p>
    <w:p w14:paraId="2796358A" w14:textId="5E003F58" w:rsidR="003D2A3B" w:rsidRPr="00C05C28" w:rsidRDefault="003D2A3B" w:rsidP="003D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C05C28">
        <w:rPr>
          <w:b/>
          <w:bCs/>
          <w:sz w:val="22"/>
          <w:szCs w:val="22"/>
        </w:rPr>
        <w:t xml:space="preserve">Du </w:t>
      </w:r>
      <w:r w:rsidR="00AA5977">
        <w:rPr>
          <w:b/>
          <w:bCs/>
          <w:sz w:val="22"/>
          <w:szCs w:val="22"/>
        </w:rPr>
        <w:t>0</w:t>
      </w:r>
      <w:r w:rsidR="00175A3F">
        <w:rPr>
          <w:b/>
          <w:bCs/>
          <w:sz w:val="22"/>
          <w:szCs w:val="22"/>
        </w:rPr>
        <w:t>1</w:t>
      </w:r>
      <w:r w:rsidR="00AA5977">
        <w:rPr>
          <w:b/>
          <w:bCs/>
          <w:sz w:val="22"/>
          <w:szCs w:val="22"/>
        </w:rPr>
        <w:t xml:space="preserve"> juin</w:t>
      </w:r>
      <w:r w:rsidRPr="00C05C28">
        <w:rPr>
          <w:b/>
          <w:bCs/>
          <w:sz w:val="22"/>
          <w:szCs w:val="22"/>
        </w:rPr>
        <w:t xml:space="preserve"> au </w:t>
      </w:r>
      <w:r w:rsidR="00C05C28" w:rsidRPr="00C05C28">
        <w:rPr>
          <w:b/>
          <w:bCs/>
          <w:sz w:val="22"/>
          <w:szCs w:val="22"/>
        </w:rPr>
        <w:t>0</w:t>
      </w:r>
      <w:r w:rsidR="00175A3F">
        <w:rPr>
          <w:b/>
          <w:bCs/>
          <w:sz w:val="22"/>
          <w:szCs w:val="22"/>
        </w:rPr>
        <w:t>6</w:t>
      </w:r>
      <w:r w:rsidRPr="00C05C28">
        <w:rPr>
          <w:b/>
          <w:bCs/>
          <w:sz w:val="22"/>
          <w:szCs w:val="22"/>
        </w:rPr>
        <w:t xml:space="preserve"> </w:t>
      </w:r>
      <w:r w:rsidR="00C05C28" w:rsidRPr="00C05C28">
        <w:rPr>
          <w:b/>
          <w:bCs/>
          <w:sz w:val="22"/>
          <w:szCs w:val="22"/>
        </w:rPr>
        <w:t>juin</w:t>
      </w:r>
      <w:r w:rsidRPr="00C05C28">
        <w:rPr>
          <w:b/>
          <w:bCs/>
          <w:sz w:val="22"/>
          <w:szCs w:val="22"/>
        </w:rPr>
        <w:t xml:space="preserve"> 202</w:t>
      </w:r>
      <w:r w:rsidR="00175A3F">
        <w:rPr>
          <w:b/>
          <w:bCs/>
          <w:sz w:val="22"/>
          <w:szCs w:val="22"/>
        </w:rPr>
        <w:t>6</w:t>
      </w:r>
    </w:p>
    <w:p w14:paraId="4890B33E" w14:textId="65B90C7B" w:rsidR="003D2A3B" w:rsidRPr="00C05C28" w:rsidRDefault="003D2A3B" w:rsidP="003D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C05C28">
        <w:rPr>
          <w:b/>
          <w:bCs/>
          <w:sz w:val="22"/>
          <w:szCs w:val="22"/>
        </w:rPr>
        <w:t xml:space="preserve">Du </w:t>
      </w:r>
      <w:r w:rsidR="00175A3F">
        <w:rPr>
          <w:b/>
          <w:bCs/>
          <w:sz w:val="22"/>
          <w:szCs w:val="22"/>
        </w:rPr>
        <w:t>15</w:t>
      </w:r>
      <w:r w:rsidRPr="00C05C28">
        <w:rPr>
          <w:b/>
          <w:bCs/>
          <w:sz w:val="22"/>
          <w:szCs w:val="22"/>
        </w:rPr>
        <w:t xml:space="preserve"> </w:t>
      </w:r>
      <w:r w:rsidR="00C05C28" w:rsidRPr="00C05C28">
        <w:rPr>
          <w:b/>
          <w:bCs/>
          <w:sz w:val="22"/>
          <w:szCs w:val="22"/>
        </w:rPr>
        <w:t>juin</w:t>
      </w:r>
      <w:r w:rsidRPr="00C05C28">
        <w:rPr>
          <w:b/>
          <w:bCs/>
          <w:sz w:val="22"/>
          <w:szCs w:val="22"/>
        </w:rPr>
        <w:t xml:space="preserve"> au </w:t>
      </w:r>
      <w:r w:rsidR="00196120">
        <w:rPr>
          <w:b/>
          <w:bCs/>
          <w:sz w:val="22"/>
          <w:szCs w:val="22"/>
        </w:rPr>
        <w:t>2</w:t>
      </w:r>
      <w:r w:rsidR="00175A3F">
        <w:rPr>
          <w:b/>
          <w:bCs/>
          <w:sz w:val="22"/>
          <w:szCs w:val="22"/>
        </w:rPr>
        <w:t>0</w:t>
      </w:r>
      <w:r w:rsidR="00C05C28" w:rsidRPr="00C05C28">
        <w:rPr>
          <w:b/>
          <w:bCs/>
          <w:sz w:val="22"/>
          <w:szCs w:val="22"/>
        </w:rPr>
        <w:t xml:space="preserve"> juin</w:t>
      </w:r>
      <w:r w:rsidRPr="00C05C28">
        <w:rPr>
          <w:b/>
          <w:bCs/>
          <w:sz w:val="22"/>
          <w:szCs w:val="22"/>
        </w:rPr>
        <w:t xml:space="preserve"> 202</w:t>
      </w:r>
      <w:r w:rsidR="00175A3F">
        <w:rPr>
          <w:b/>
          <w:bCs/>
          <w:sz w:val="22"/>
          <w:szCs w:val="22"/>
        </w:rPr>
        <w:t>6</w:t>
      </w:r>
    </w:p>
    <w:p w14:paraId="72392FA1" w14:textId="3C299D52" w:rsidR="003D2A3B" w:rsidRPr="00C05C28" w:rsidRDefault="003D2A3B" w:rsidP="003D2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 w:val="22"/>
          <w:szCs w:val="22"/>
        </w:rPr>
      </w:pPr>
      <w:r w:rsidRPr="00C05C28">
        <w:rPr>
          <w:b/>
          <w:bCs/>
          <w:sz w:val="22"/>
          <w:szCs w:val="22"/>
        </w:rPr>
        <w:t xml:space="preserve">Du </w:t>
      </w:r>
      <w:r w:rsidR="00175A3F">
        <w:rPr>
          <w:b/>
          <w:bCs/>
          <w:sz w:val="22"/>
          <w:szCs w:val="22"/>
        </w:rPr>
        <w:t>29</w:t>
      </w:r>
      <w:r w:rsidRPr="00C05C28">
        <w:rPr>
          <w:b/>
          <w:bCs/>
          <w:sz w:val="22"/>
          <w:szCs w:val="22"/>
        </w:rPr>
        <w:t xml:space="preserve"> juin au </w:t>
      </w:r>
      <w:r w:rsidR="00196120">
        <w:rPr>
          <w:b/>
          <w:bCs/>
          <w:sz w:val="22"/>
          <w:szCs w:val="22"/>
        </w:rPr>
        <w:t>0</w:t>
      </w:r>
      <w:r w:rsidR="00175A3F">
        <w:rPr>
          <w:b/>
          <w:bCs/>
          <w:sz w:val="22"/>
          <w:szCs w:val="22"/>
        </w:rPr>
        <w:t>4</w:t>
      </w:r>
      <w:r w:rsidRPr="00C05C28">
        <w:rPr>
          <w:b/>
          <w:bCs/>
          <w:sz w:val="22"/>
          <w:szCs w:val="22"/>
        </w:rPr>
        <w:t xml:space="preserve"> ju</w:t>
      </w:r>
      <w:r w:rsidR="00196120">
        <w:rPr>
          <w:b/>
          <w:bCs/>
          <w:sz w:val="22"/>
          <w:szCs w:val="22"/>
        </w:rPr>
        <w:t>illet</w:t>
      </w:r>
      <w:r w:rsidRPr="00C05C28">
        <w:rPr>
          <w:b/>
          <w:bCs/>
          <w:sz w:val="22"/>
          <w:szCs w:val="22"/>
        </w:rPr>
        <w:t xml:space="preserve"> 202</w:t>
      </w:r>
      <w:r w:rsidR="00175A3F">
        <w:rPr>
          <w:b/>
          <w:bCs/>
          <w:sz w:val="22"/>
          <w:szCs w:val="22"/>
        </w:rPr>
        <w:t>6</w:t>
      </w:r>
    </w:p>
    <w:p w14:paraId="6FF2CCEB" w14:textId="77777777" w:rsidR="006415AB" w:rsidRDefault="006415AB" w:rsidP="006415AB">
      <w:pPr>
        <w:rPr>
          <w:sz w:val="24"/>
          <w:szCs w:val="24"/>
        </w:rPr>
      </w:pPr>
    </w:p>
    <w:p w14:paraId="106BE936" w14:textId="23AAF12B" w:rsidR="006415AB" w:rsidRDefault="006415AB" w:rsidP="006415AB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97192C">
        <w:rPr>
          <w:color w:val="D0CECE" w:themeColor="background2" w:themeShade="E6"/>
          <w:sz w:val="24"/>
          <w:szCs w:val="24"/>
        </w:rPr>
        <w:t xml:space="preserve"> </w:t>
      </w:r>
      <w:r w:rsidRPr="00DB355A">
        <w:rPr>
          <w:color w:val="000000" w:themeColor="text1"/>
          <w:sz w:val="24"/>
          <w:szCs w:val="24"/>
        </w:rPr>
        <w:t>l’élève :</w:t>
      </w:r>
    </w:p>
    <w:p w14:paraId="7F333DA5" w14:textId="77777777" w:rsidR="00101A0B" w:rsidRPr="00101A0B" w:rsidRDefault="00101A0B" w:rsidP="006415AB">
      <w:pPr>
        <w:rPr>
          <w:color w:val="000000" w:themeColor="text1"/>
          <w:sz w:val="16"/>
          <w:szCs w:val="16"/>
        </w:rPr>
      </w:pPr>
    </w:p>
    <w:p w14:paraId="16DE6D79" w14:textId="77777777" w:rsidR="006415AB" w:rsidRPr="007D5650" w:rsidRDefault="006415AB" w:rsidP="006415AB">
      <w:pPr>
        <w:rPr>
          <w:color w:val="000000" w:themeColor="text1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Nom </w:t>
      </w:r>
      <w:r>
        <w:rPr>
          <w:color w:val="000000" w:themeColor="text1"/>
          <w:sz w:val="22"/>
          <w:szCs w:val="22"/>
        </w:rPr>
        <w:t>de l’élève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∟∟∟∟∟∟∟∟∟∟∟∟∟∟∟∟∟∟</w:t>
      </w:r>
      <w:bookmarkStart w:id="0" w:name="_Hlk130554264"/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</w:t>
      </w:r>
      <w:bookmarkEnd w:id="0"/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6E1A7EEA" w14:textId="77777777" w:rsidR="006415AB" w:rsidRPr="007D5650" w:rsidRDefault="006415AB" w:rsidP="006415AB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>Prénom</w:t>
      </w:r>
      <w:r>
        <w:rPr>
          <w:color w:val="000000" w:themeColor="text1"/>
          <w:sz w:val="22"/>
          <w:szCs w:val="22"/>
        </w:rPr>
        <w:t xml:space="preserve"> de l’élève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∟∟∟∟∟∟∟∟∟∟∟∟</w:t>
      </w:r>
    </w:p>
    <w:p w14:paraId="0983CD8C" w14:textId="77777777" w:rsidR="006415AB" w:rsidRDefault="006415AB" w:rsidP="006415AB">
      <w:pPr>
        <w:rPr>
          <w:color w:val="D0CECE" w:themeColor="background2" w:themeShade="E6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Nom de l’entreprise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20713520" w14:textId="77777777" w:rsidR="006415AB" w:rsidRPr="00A5301A" w:rsidRDefault="006415AB" w:rsidP="006415AB">
      <w:pPr>
        <w:rPr>
          <w:rFonts w:asciiTheme="minorHAnsi" w:eastAsiaTheme="minorHAnsi" w:hAnsiTheme="minorHAnsi" w:cstheme="minorBidi"/>
          <w:color w:val="000000" w:themeColor="text1"/>
          <w:spacing w:val="0"/>
          <w:sz w:val="22"/>
          <w:szCs w:val="22"/>
        </w:rPr>
      </w:pPr>
      <w:r w:rsidRPr="00A5301A">
        <w:rPr>
          <w:color w:val="000000" w:themeColor="text1"/>
          <w:sz w:val="22"/>
          <w:szCs w:val="22"/>
        </w:rPr>
        <w:t>Nom du maître de stage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</w:p>
    <w:p w14:paraId="320FC81F" w14:textId="77777777" w:rsidR="006415AB" w:rsidRPr="007D5650" w:rsidRDefault="006415AB" w:rsidP="006415AB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color w:val="000000" w:themeColor="text1"/>
          <w:sz w:val="22"/>
          <w:szCs w:val="22"/>
        </w:rPr>
        <w:t xml:space="preserve">Adresse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</w:t>
      </w:r>
      <w:r w:rsidRPr="003402E4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227D0948" w14:textId="77777777" w:rsidR="006415AB" w:rsidRPr="003402E4" w:rsidRDefault="006415AB" w:rsidP="006415AB">
      <w:pPr>
        <w:rPr>
          <w:rFonts w:asciiTheme="minorHAnsi" w:eastAsiaTheme="minorHAnsi" w:hAnsiTheme="minorHAnsi" w:cstheme="minorBidi"/>
          <w:color w:val="D0CECE" w:themeColor="background2" w:themeShade="E6"/>
          <w:spacing w:val="0"/>
          <w:sz w:val="22"/>
          <w:szCs w:val="22"/>
        </w:rPr>
      </w:pP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</w:t>
      </w:r>
      <w:r w:rsidRPr="007D5650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</w:t>
      </w:r>
      <w:r w:rsidRPr="007D5650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  <w:r w:rsidRPr="007D5650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</w:t>
      </w:r>
      <w:r w:rsidRPr="003402E4">
        <w:rPr>
          <w:rFonts w:ascii="Times New Roman" w:hAnsi="Times New Roman" w:cs="Times New Roman"/>
          <w:color w:val="D0CECE" w:themeColor="background2" w:themeShade="E6"/>
          <w:sz w:val="22"/>
          <w:szCs w:val="22"/>
        </w:rPr>
        <w:t>∟∟∟∟∟∟∟</w:t>
      </w:r>
      <w:r w:rsidRPr="003402E4">
        <w:rPr>
          <w:color w:val="D0CECE" w:themeColor="background2" w:themeShade="E6"/>
          <w:sz w:val="22"/>
          <w:szCs w:val="22"/>
        </w:rPr>
        <w:t xml:space="preserve"> </w:t>
      </w:r>
    </w:p>
    <w:p w14:paraId="31D9D597" w14:textId="77777777" w:rsidR="006415AB" w:rsidRPr="007D5650" w:rsidRDefault="006415AB" w:rsidP="006415AB">
      <w:pP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D5650">
        <w:rPr>
          <w:rFonts w:eastAsiaTheme="minorHAnsi" w:cstheme="minorBidi"/>
          <w:color w:val="auto"/>
          <w:spacing w:val="0"/>
          <w:sz w:val="22"/>
          <w:szCs w:val="22"/>
        </w:rPr>
        <w:t xml:space="preserve">Téléphone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</w:t>
      </w:r>
    </w:p>
    <w:p w14:paraId="7369155C" w14:textId="47E47D62" w:rsidR="00785C51" w:rsidRPr="006415AB" w:rsidRDefault="006415AB" w:rsidP="006415AB">
      <w:pPr>
        <w:rPr>
          <w:rFonts w:ascii="Candara" w:eastAsiaTheme="minorHAnsi" w:hAnsi="Candara" w:cs="TimesNewRoman, 'Times New Roman"/>
          <w:color w:val="818181"/>
          <w:spacing w:val="0"/>
          <w:sz w:val="22"/>
          <w:szCs w:val="22"/>
        </w:rPr>
      </w:pPr>
      <w:r w:rsidRPr="007D5650">
        <w:rPr>
          <w:rFonts w:eastAsiaTheme="minorHAnsi" w:cstheme="minorBidi"/>
          <w:color w:val="auto"/>
          <w:spacing w:val="0"/>
          <w:sz w:val="22"/>
          <w:szCs w:val="22"/>
        </w:rPr>
        <w:t xml:space="preserve">Mail </w:t>
      </w:r>
      <w:r w:rsidRPr="003402E4">
        <w:rPr>
          <w:rFonts w:ascii="Arial" w:eastAsiaTheme="minorHAnsi" w:hAnsi="Arial" w:cs="Arial"/>
          <w:color w:val="D0CECE" w:themeColor="background2" w:themeShade="E6"/>
          <w:spacing w:val="0"/>
          <w:sz w:val="22"/>
          <w:szCs w:val="22"/>
        </w:rPr>
        <w:t>∟∟∟∟∟∟∟∟∟∟∟∟∟∟∟∟∟∟∟∟∟∟∟∟∟∟∟∟∟</w:t>
      </w:r>
      <w:r w:rsidRPr="003402E4">
        <w:rPr>
          <w:rFonts w:ascii="Candara" w:eastAsiaTheme="minorHAnsi" w:hAnsi="Candara" w:cs="TimesNewRoman, 'Times New Roman"/>
          <w:color w:val="D0CECE" w:themeColor="background2" w:themeShade="E6"/>
          <w:spacing w:val="0"/>
          <w:sz w:val="22"/>
          <w:szCs w:val="22"/>
        </w:rPr>
        <w:t xml:space="preserve"> </w:t>
      </w:r>
    </w:p>
    <w:p w14:paraId="06111AE3" w14:textId="77777777" w:rsidR="002F12E3" w:rsidRPr="002F12E3" w:rsidRDefault="002F12E3" w:rsidP="002F12E3">
      <w:pPr>
        <w:rPr>
          <w:rFonts w:ascii="Calibri" w:hAnsi="Calibri"/>
          <w:sz w:val="24"/>
          <w:szCs w:val="24"/>
        </w:rPr>
      </w:pPr>
    </w:p>
    <w:p w14:paraId="5C8E0494" w14:textId="77777777" w:rsidR="002F12E3" w:rsidRPr="002F12E3" w:rsidRDefault="002F12E3" w:rsidP="007417C7">
      <w:pPr>
        <w:tabs>
          <w:tab w:val="left" w:pos="4536"/>
          <w:tab w:val="left" w:pos="6521"/>
        </w:tabs>
        <w:spacing w:line="240" w:lineRule="auto"/>
        <w:jc w:val="center"/>
        <w:rPr>
          <w:rFonts w:ascii="Calibri" w:hAnsi="Calibri"/>
          <w:sz w:val="24"/>
          <w:szCs w:val="24"/>
        </w:rPr>
      </w:pPr>
      <w:r w:rsidRPr="002F12E3">
        <w:rPr>
          <w:rFonts w:ascii="Calibri" w:hAnsi="Calibri"/>
          <w:sz w:val="24"/>
          <w:szCs w:val="24"/>
        </w:rPr>
        <w:t>HORAIRES journaliers du stagiaire dans la structure principale :</w:t>
      </w:r>
    </w:p>
    <w:p w14:paraId="4F529681" w14:textId="77777777" w:rsidR="002F12E3" w:rsidRPr="002F12E3" w:rsidRDefault="002F12E3" w:rsidP="002F12E3">
      <w:pPr>
        <w:tabs>
          <w:tab w:val="left" w:pos="4536"/>
          <w:tab w:val="left" w:pos="6521"/>
        </w:tabs>
        <w:spacing w:line="240" w:lineRule="auto"/>
        <w:rPr>
          <w:rFonts w:ascii="Calibri" w:hAnsi="Calibri"/>
          <w:sz w:val="24"/>
          <w:szCs w:val="24"/>
        </w:rPr>
      </w:pPr>
    </w:p>
    <w:tbl>
      <w:tblPr>
        <w:tblStyle w:val="Grilledutableau"/>
        <w:tblW w:w="10064" w:type="dxa"/>
        <w:tblInd w:w="250" w:type="dxa"/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2F12E3" w:rsidRPr="002F12E3" w14:paraId="26D49AB6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64AC8E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3C8752" w14:textId="77777777" w:rsidR="002F12E3" w:rsidRPr="002F12E3" w:rsidRDefault="002F12E3" w:rsidP="002F12E3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MATIN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820366C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jc w:val="center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APRES-MDI</w:t>
            </w:r>
          </w:p>
        </w:tc>
      </w:tr>
      <w:tr w:rsidR="002F12E3" w:rsidRPr="002F12E3" w14:paraId="515E8A53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0AEA" w14:textId="77777777" w:rsidR="002F12E3" w:rsidRPr="002F12E3" w:rsidRDefault="002F12E3" w:rsidP="002F12E3">
            <w:pPr>
              <w:tabs>
                <w:tab w:val="left" w:pos="4395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LUNDI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81D5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A584" w14:textId="77777777" w:rsidR="002F12E3" w:rsidRPr="002F12E3" w:rsidRDefault="002F12E3" w:rsidP="002F12E3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  <w:tr w:rsidR="002F12E3" w:rsidRPr="002F12E3" w14:paraId="757AC2BB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7608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MARDI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F9D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4AA7" w14:textId="77777777" w:rsidR="002F12E3" w:rsidRPr="002F12E3" w:rsidRDefault="002F12E3" w:rsidP="002F12E3">
            <w:pPr>
              <w:tabs>
                <w:tab w:val="left" w:pos="1593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  <w:tr w:rsidR="002F12E3" w:rsidRPr="002F12E3" w14:paraId="31386455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6684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MERCREDI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CB1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689E" w14:textId="77777777" w:rsidR="002F12E3" w:rsidRPr="002F12E3" w:rsidRDefault="002F12E3" w:rsidP="002F12E3">
            <w:pPr>
              <w:tabs>
                <w:tab w:val="left" w:pos="1593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  <w:tr w:rsidR="002F12E3" w:rsidRPr="002F12E3" w14:paraId="441DD52D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48A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JEUDI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8CCC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FB4" w14:textId="77777777" w:rsidR="002F12E3" w:rsidRPr="002F12E3" w:rsidRDefault="002F12E3" w:rsidP="002F12E3">
            <w:pPr>
              <w:tabs>
                <w:tab w:val="left" w:pos="1593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  <w:tr w:rsidR="002F12E3" w:rsidRPr="002F12E3" w14:paraId="4F434543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1B2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VENDREDI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050B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467F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  <w:tr w:rsidR="002F12E3" w:rsidRPr="002F12E3" w14:paraId="23DDE209" w14:textId="77777777" w:rsidTr="002F12E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EDFC" w14:textId="77777777" w:rsidR="002F12E3" w:rsidRPr="002F12E3" w:rsidRDefault="002F12E3" w:rsidP="002F12E3">
            <w:pPr>
              <w:tabs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r w:rsidRPr="002F12E3">
              <w:rPr>
                <w:rFonts w:ascii="Calibri" w:hAnsi="Calibri"/>
              </w:rPr>
              <w:t>SAMEDI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C3CD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4E7D" w14:textId="77777777" w:rsidR="002F12E3" w:rsidRPr="002F12E3" w:rsidRDefault="002F12E3" w:rsidP="002F12E3">
            <w:pPr>
              <w:tabs>
                <w:tab w:val="left" w:pos="1593"/>
                <w:tab w:val="left" w:pos="4536"/>
                <w:tab w:val="left" w:pos="6521"/>
              </w:tabs>
              <w:spacing w:line="240" w:lineRule="auto"/>
              <w:rPr>
                <w:rFonts w:ascii="Calibri" w:hAnsi="Calibri"/>
              </w:rPr>
            </w:pPr>
            <w:proofErr w:type="gramStart"/>
            <w:r w:rsidRPr="002F12E3">
              <w:rPr>
                <w:rFonts w:ascii="Calibri" w:hAnsi="Calibri"/>
              </w:rPr>
              <w:t>de</w:t>
            </w:r>
            <w:proofErr w:type="gramEnd"/>
            <w:r w:rsidRPr="002F12E3">
              <w:rPr>
                <w:rFonts w:ascii="Calibri" w:hAnsi="Calibri"/>
              </w:rPr>
              <w:tab/>
              <w:t>à</w:t>
            </w:r>
          </w:p>
        </w:tc>
      </w:tr>
    </w:tbl>
    <w:p w14:paraId="123537D5" w14:textId="77777777" w:rsidR="002F12E3" w:rsidRPr="002F12E3" w:rsidRDefault="002F12E3" w:rsidP="002F12E3">
      <w:pPr>
        <w:tabs>
          <w:tab w:val="left" w:pos="4536"/>
          <w:tab w:val="left" w:pos="6521"/>
        </w:tabs>
        <w:spacing w:line="240" w:lineRule="auto"/>
        <w:rPr>
          <w:rFonts w:ascii="Calibri" w:eastAsia="Times New Roman" w:hAnsi="Calibri"/>
          <w:sz w:val="24"/>
          <w:szCs w:val="24"/>
        </w:rPr>
      </w:pPr>
    </w:p>
    <w:p w14:paraId="011F9CBE" w14:textId="77777777" w:rsidR="00101A0B" w:rsidRDefault="002F12E3" w:rsidP="002F12E3">
      <w:pPr>
        <w:tabs>
          <w:tab w:val="left" w:pos="4536"/>
          <w:tab w:val="left" w:pos="6521"/>
        </w:tabs>
        <w:spacing w:line="240" w:lineRule="auto"/>
        <w:rPr>
          <w:rFonts w:ascii="Calibri" w:hAnsi="Calibri"/>
          <w:sz w:val="24"/>
          <w:szCs w:val="24"/>
        </w:rPr>
      </w:pPr>
      <w:r w:rsidRPr="002F12E3">
        <w:rPr>
          <w:rFonts w:ascii="Calibri" w:hAnsi="Calibri"/>
          <w:sz w:val="24"/>
          <w:szCs w:val="24"/>
        </w:rPr>
        <w:t xml:space="preserve">(Maxi 35 h hebdomadaire. Pour les moins de 15 ans maxi 32 h hebdomadaire. </w:t>
      </w:r>
    </w:p>
    <w:p w14:paraId="1EABA193" w14:textId="6E8BB805" w:rsidR="002F12E3" w:rsidRPr="002F12E3" w:rsidRDefault="002F12E3" w:rsidP="002F12E3">
      <w:pPr>
        <w:tabs>
          <w:tab w:val="left" w:pos="4536"/>
          <w:tab w:val="left" w:pos="6521"/>
        </w:tabs>
        <w:spacing w:line="240" w:lineRule="auto"/>
        <w:rPr>
          <w:rFonts w:ascii="Calibri" w:hAnsi="Calibri"/>
          <w:sz w:val="24"/>
          <w:szCs w:val="24"/>
        </w:rPr>
      </w:pPr>
      <w:r w:rsidRPr="002F12E3">
        <w:rPr>
          <w:rFonts w:ascii="Calibri" w:hAnsi="Calibri"/>
          <w:sz w:val="24"/>
          <w:szCs w:val="24"/>
        </w:rPr>
        <w:t>Les moins de 16 ans ne peuvent pas être en stage après 20h00 le soir.)</w:t>
      </w:r>
    </w:p>
    <w:p w14:paraId="643C81CB" w14:textId="77777777" w:rsidR="003F398B" w:rsidRPr="003F398B" w:rsidRDefault="003F398B" w:rsidP="002F12E3">
      <w:pPr>
        <w:tabs>
          <w:tab w:val="left" w:pos="4536"/>
        </w:tabs>
        <w:spacing w:line="240" w:lineRule="auto"/>
        <w:rPr>
          <w:rFonts w:ascii="Calibri" w:hAnsi="Calibri"/>
          <w:sz w:val="22"/>
          <w:szCs w:val="22"/>
        </w:rPr>
      </w:pPr>
    </w:p>
    <w:p w14:paraId="7EF98366" w14:textId="77777777" w:rsidR="003F398B" w:rsidRPr="003F398B" w:rsidRDefault="003F398B" w:rsidP="002F12E3">
      <w:pPr>
        <w:tabs>
          <w:tab w:val="left" w:pos="4536"/>
          <w:tab w:val="left" w:pos="6521"/>
        </w:tabs>
        <w:spacing w:line="240" w:lineRule="auto"/>
        <w:rPr>
          <w:rFonts w:ascii="Calibri" w:hAnsi="Calibri"/>
          <w:szCs w:val="20"/>
        </w:rPr>
      </w:pPr>
    </w:p>
    <w:p w14:paraId="6A5963EF" w14:textId="77777777" w:rsidR="003F398B" w:rsidRPr="003F398B" w:rsidRDefault="003F398B" w:rsidP="002F12E3">
      <w:pPr>
        <w:tabs>
          <w:tab w:val="left" w:pos="3686"/>
          <w:tab w:val="left" w:pos="4820"/>
          <w:tab w:val="left" w:pos="5670"/>
        </w:tabs>
        <w:spacing w:line="240" w:lineRule="auto"/>
        <w:rPr>
          <w:rFonts w:ascii="Calibri" w:hAnsi="Calibri"/>
          <w:sz w:val="22"/>
          <w:szCs w:val="22"/>
        </w:rPr>
      </w:pPr>
      <w:r w:rsidRPr="003F398B">
        <w:rPr>
          <w:rFonts w:ascii="Calibri" w:hAnsi="Calibri"/>
          <w:sz w:val="22"/>
          <w:szCs w:val="22"/>
          <w:u w:val="single"/>
        </w:rPr>
        <w:t xml:space="preserve">Tenue Exigée : </w:t>
      </w:r>
      <w:r w:rsidRPr="003F398B">
        <w:rPr>
          <w:rFonts w:ascii="Calibri" w:hAnsi="Calibri"/>
          <w:sz w:val="22"/>
          <w:szCs w:val="22"/>
        </w:rPr>
        <w:tab/>
        <w:t>oui</w:t>
      </w:r>
      <w:r w:rsidRPr="003F398B">
        <w:rPr>
          <w:rFonts w:ascii="Calibri" w:hAnsi="Calibri"/>
          <w:sz w:val="22"/>
          <w:szCs w:val="22"/>
        </w:rPr>
        <w:tab/>
      </w:r>
      <w:r w:rsidRPr="003F398B">
        <w:rPr>
          <w:rFonts w:ascii="Calibri" w:hAnsi="Calibri"/>
          <w:sz w:val="22"/>
          <w:szCs w:val="22"/>
        </w:rPr>
        <w:sym w:font="Wingdings" w:char="F0A8"/>
      </w:r>
      <w:r w:rsidRPr="003F398B">
        <w:rPr>
          <w:rFonts w:ascii="Calibri" w:hAnsi="Calibri"/>
          <w:sz w:val="22"/>
          <w:szCs w:val="22"/>
        </w:rPr>
        <w:tab/>
        <w:t xml:space="preserve">si oui préciser : </w:t>
      </w:r>
    </w:p>
    <w:p w14:paraId="025BB021" w14:textId="77777777" w:rsidR="003F398B" w:rsidRPr="003F398B" w:rsidRDefault="003F398B" w:rsidP="002F12E3">
      <w:pPr>
        <w:tabs>
          <w:tab w:val="left" w:pos="3686"/>
          <w:tab w:val="left" w:pos="4820"/>
          <w:tab w:val="left" w:pos="5670"/>
        </w:tabs>
        <w:spacing w:line="240" w:lineRule="auto"/>
        <w:rPr>
          <w:rFonts w:ascii="Calibri" w:hAnsi="Calibri"/>
          <w:sz w:val="22"/>
          <w:szCs w:val="22"/>
        </w:rPr>
      </w:pPr>
      <w:r w:rsidRPr="003F398B">
        <w:rPr>
          <w:rFonts w:ascii="Calibri" w:hAnsi="Calibri"/>
          <w:sz w:val="22"/>
          <w:szCs w:val="22"/>
        </w:rPr>
        <w:tab/>
        <w:t>Non</w:t>
      </w:r>
      <w:r w:rsidRPr="003F398B">
        <w:rPr>
          <w:rFonts w:ascii="Calibri" w:hAnsi="Calibri"/>
          <w:sz w:val="22"/>
          <w:szCs w:val="22"/>
        </w:rPr>
        <w:tab/>
      </w:r>
      <w:r w:rsidRPr="003F398B">
        <w:rPr>
          <w:rFonts w:ascii="Calibri" w:hAnsi="Calibri"/>
          <w:sz w:val="22"/>
          <w:szCs w:val="22"/>
        </w:rPr>
        <w:sym w:font="Wingdings" w:char="F0A8"/>
      </w:r>
    </w:p>
    <w:p w14:paraId="18709802" w14:textId="77777777" w:rsidR="002F12E3" w:rsidRDefault="002F12E3" w:rsidP="002F12E3">
      <w:pPr>
        <w:tabs>
          <w:tab w:val="center" w:pos="7088"/>
        </w:tabs>
        <w:spacing w:line="240" w:lineRule="auto"/>
        <w:rPr>
          <w:rFonts w:ascii="Calibri" w:hAnsi="Calibri"/>
          <w:sz w:val="22"/>
          <w:szCs w:val="22"/>
        </w:rPr>
      </w:pPr>
    </w:p>
    <w:p w14:paraId="17936BCD" w14:textId="77777777" w:rsidR="002F12E3" w:rsidRDefault="002F12E3" w:rsidP="002F12E3">
      <w:pPr>
        <w:tabs>
          <w:tab w:val="center" w:pos="7088"/>
        </w:tabs>
        <w:spacing w:line="240" w:lineRule="auto"/>
        <w:rPr>
          <w:rFonts w:ascii="Calibri" w:hAnsi="Calibri"/>
          <w:sz w:val="22"/>
          <w:szCs w:val="22"/>
        </w:rPr>
      </w:pPr>
    </w:p>
    <w:p w14:paraId="42AFE10E" w14:textId="4B739775" w:rsidR="00625B0B" w:rsidRPr="003D2A3B" w:rsidRDefault="003F398B" w:rsidP="003D2A3B">
      <w:pPr>
        <w:tabs>
          <w:tab w:val="center" w:pos="7088"/>
        </w:tabs>
        <w:spacing w:line="240" w:lineRule="auto"/>
        <w:rPr>
          <w:rFonts w:ascii="Calibri" w:hAnsi="Calibri"/>
          <w:sz w:val="22"/>
          <w:szCs w:val="22"/>
        </w:rPr>
      </w:pPr>
      <w:r w:rsidRPr="003F398B">
        <w:rPr>
          <w:rFonts w:ascii="Calibri" w:hAnsi="Calibri"/>
          <w:sz w:val="22"/>
          <w:szCs w:val="22"/>
        </w:rPr>
        <w:t>Date :</w:t>
      </w:r>
      <w:r w:rsidRPr="003F398B">
        <w:rPr>
          <w:rFonts w:ascii="Calibri" w:hAnsi="Calibri"/>
          <w:sz w:val="22"/>
          <w:szCs w:val="22"/>
        </w:rPr>
        <w:tab/>
        <w:t>Nom et signature du responsable de l’entreprise</w:t>
      </w:r>
    </w:p>
    <w:p w14:paraId="440C250A" w14:textId="77777777" w:rsidR="00C05C28" w:rsidRDefault="00C05C28" w:rsidP="00BB4934">
      <w:pPr>
        <w:pStyle w:val="Paragraphedeliste"/>
        <w:ind w:left="0"/>
        <w:rPr>
          <w:rFonts w:ascii="Roboto Slab" w:hAnsi="Roboto Slab"/>
          <w:b/>
          <w:bCs/>
          <w:sz w:val="22"/>
          <w:szCs w:val="22"/>
        </w:rPr>
      </w:pPr>
    </w:p>
    <w:p w14:paraId="06111748" w14:textId="77777777" w:rsidR="00785C51" w:rsidRDefault="00785C51" w:rsidP="00BB4934">
      <w:pPr>
        <w:pStyle w:val="Paragraphedeliste"/>
        <w:ind w:left="0"/>
        <w:rPr>
          <w:rFonts w:ascii="Roboto Slab" w:hAnsi="Roboto Slab"/>
          <w:b/>
          <w:bCs/>
          <w:sz w:val="22"/>
          <w:szCs w:val="22"/>
        </w:rPr>
      </w:pPr>
    </w:p>
    <w:p w14:paraId="3FC46DCF" w14:textId="20F5C59B" w:rsidR="00BB4934" w:rsidRPr="003D2A3B" w:rsidRDefault="007B207B" w:rsidP="00BB4934">
      <w:pPr>
        <w:pStyle w:val="Paragraphedeliste"/>
        <w:ind w:left="0"/>
        <w:rPr>
          <w:b/>
          <w:sz w:val="22"/>
          <w:szCs w:val="22"/>
          <w:u w:val="single"/>
        </w:rPr>
      </w:pPr>
      <w:r w:rsidRPr="003D2A3B">
        <w:rPr>
          <w:rFonts w:ascii="Roboto Slab" w:hAnsi="Roboto Slab"/>
          <w:b/>
          <w:bCs/>
          <w:sz w:val="22"/>
          <w:szCs w:val="22"/>
        </w:rPr>
        <w:t>Objectifs du stage :</w:t>
      </w:r>
      <w:r w:rsidR="00BB4934" w:rsidRPr="003D2A3B">
        <w:rPr>
          <w:b/>
          <w:sz w:val="22"/>
          <w:szCs w:val="22"/>
          <w:u w:val="single"/>
        </w:rPr>
        <w:t xml:space="preserve"> </w:t>
      </w:r>
    </w:p>
    <w:p w14:paraId="44FD64FB" w14:textId="77777777" w:rsidR="003D2A3B" w:rsidRPr="003D2A3B" w:rsidRDefault="003D2A3B" w:rsidP="003D2A3B">
      <w:pPr>
        <w:spacing w:line="240" w:lineRule="auto"/>
        <w:ind w:firstLine="357"/>
        <w:rPr>
          <w:sz w:val="22"/>
          <w:szCs w:val="22"/>
        </w:rPr>
      </w:pPr>
      <w:r w:rsidRPr="003D2A3B">
        <w:rPr>
          <w:sz w:val="22"/>
          <w:szCs w:val="22"/>
        </w:rPr>
        <w:t>● Connaitre le fonctionnement de la structure</w:t>
      </w:r>
    </w:p>
    <w:p w14:paraId="4817DB48" w14:textId="77777777" w:rsidR="003D2A3B" w:rsidRPr="003D2A3B" w:rsidRDefault="003D2A3B" w:rsidP="003D2A3B">
      <w:pPr>
        <w:spacing w:line="240" w:lineRule="auto"/>
        <w:ind w:firstLine="357"/>
        <w:rPr>
          <w:sz w:val="22"/>
          <w:szCs w:val="22"/>
        </w:rPr>
      </w:pPr>
      <w:r w:rsidRPr="003D2A3B">
        <w:rPr>
          <w:sz w:val="22"/>
          <w:szCs w:val="22"/>
        </w:rPr>
        <w:t>● S’intégrer dans une équipe de travail</w:t>
      </w:r>
    </w:p>
    <w:p w14:paraId="56443AC9" w14:textId="77777777" w:rsidR="003D2A3B" w:rsidRPr="003D2A3B" w:rsidRDefault="003D2A3B" w:rsidP="003D2A3B">
      <w:pPr>
        <w:spacing w:line="240" w:lineRule="auto"/>
        <w:ind w:firstLine="357"/>
        <w:rPr>
          <w:sz w:val="22"/>
          <w:szCs w:val="22"/>
        </w:rPr>
      </w:pPr>
      <w:r w:rsidRPr="003D2A3B">
        <w:rPr>
          <w:sz w:val="22"/>
          <w:szCs w:val="22"/>
        </w:rPr>
        <w:t>● Développer et exprimer un comportement adapté (savoir être)</w:t>
      </w:r>
    </w:p>
    <w:p w14:paraId="129024DD" w14:textId="77777777" w:rsidR="003D2A3B" w:rsidRPr="003D2A3B" w:rsidRDefault="003D2A3B" w:rsidP="003D2A3B">
      <w:pPr>
        <w:spacing w:line="240" w:lineRule="auto"/>
        <w:ind w:left="357"/>
        <w:rPr>
          <w:sz w:val="22"/>
          <w:szCs w:val="22"/>
        </w:rPr>
      </w:pPr>
      <w:r w:rsidRPr="003D2A3B">
        <w:rPr>
          <w:sz w:val="22"/>
          <w:szCs w:val="22"/>
        </w:rPr>
        <w:t>● Savoir communiquer</w:t>
      </w:r>
    </w:p>
    <w:p w14:paraId="3EE2DEB8" w14:textId="77777777" w:rsidR="003D2A3B" w:rsidRPr="003D2A3B" w:rsidRDefault="003D2A3B" w:rsidP="003D2A3B">
      <w:pPr>
        <w:spacing w:line="240" w:lineRule="auto"/>
        <w:ind w:firstLine="357"/>
        <w:rPr>
          <w:sz w:val="22"/>
          <w:szCs w:val="22"/>
        </w:rPr>
      </w:pPr>
      <w:r w:rsidRPr="003D2A3B">
        <w:rPr>
          <w:sz w:val="22"/>
          <w:szCs w:val="22"/>
        </w:rPr>
        <w:t>● Participer à des activités de services</w:t>
      </w:r>
    </w:p>
    <w:p w14:paraId="7059A9C7" w14:textId="49E75E46" w:rsidR="00625B0B" w:rsidRDefault="00ED595D" w:rsidP="00ED595D">
      <w:pPr>
        <w:ind w:firstLine="357"/>
        <w:rPr>
          <w:sz w:val="22"/>
          <w:szCs w:val="22"/>
        </w:rPr>
      </w:pPr>
      <w:r w:rsidRPr="003D2A3B">
        <w:rPr>
          <w:sz w:val="22"/>
          <w:szCs w:val="22"/>
        </w:rPr>
        <w:t>●</w:t>
      </w:r>
      <w:r>
        <w:rPr>
          <w:sz w:val="22"/>
          <w:szCs w:val="22"/>
        </w:rPr>
        <w:t xml:space="preserve"> Assurer le confort matériel des usagers</w:t>
      </w:r>
    </w:p>
    <w:p w14:paraId="4C18867C" w14:textId="77777777" w:rsidR="00ED595D" w:rsidRPr="003D2A3B" w:rsidRDefault="00ED595D" w:rsidP="00ED595D">
      <w:pPr>
        <w:ind w:firstLine="357"/>
        <w:rPr>
          <w:b/>
          <w:bCs/>
          <w:sz w:val="22"/>
          <w:szCs w:val="22"/>
        </w:rPr>
      </w:pPr>
    </w:p>
    <w:p w14:paraId="377F95CB" w14:textId="217009EA" w:rsidR="00BB4934" w:rsidRPr="003D2A3B" w:rsidRDefault="00BB4934" w:rsidP="00BB4934">
      <w:pPr>
        <w:rPr>
          <w:b/>
          <w:sz w:val="22"/>
          <w:szCs w:val="22"/>
          <w:u w:val="single"/>
        </w:rPr>
      </w:pPr>
      <w:r w:rsidRPr="003D2A3B">
        <w:rPr>
          <w:b/>
          <w:sz w:val="22"/>
          <w:szCs w:val="22"/>
          <w:u w:val="single"/>
        </w:rPr>
        <w:t>Lieux de stage au choix de l’élève de préférence dans de petite structure, par exemple :</w:t>
      </w:r>
    </w:p>
    <w:p w14:paraId="26BFC92B" w14:textId="77777777" w:rsidR="003D2A3B" w:rsidRPr="003D2A3B" w:rsidRDefault="003D2A3B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Centre de loisirs, centres touristiques</w:t>
      </w:r>
    </w:p>
    <w:p w14:paraId="269538B6" w14:textId="77777777" w:rsidR="003D2A3B" w:rsidRPr="003D2A3B" w:rsidRDefault="003D2A3B" w:rsidP="003D2A3B">
      <w:pPr>
        <w:ind w:firstLine="705"/>
        <w:rPr>
          <w:b/>
          <w:sz w:val="22"/>
          <w:szCs w:val="22"/>
          <w:u w:val="single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Centre sportifs, salles de sports</w:t>
      </w:r>
    </w:p>
    <w:p w14:paraId="45AD5989" w14:textId="77777777" w:rsidR="003D2A3B" w:rsidRPr="003D2A3B" w:rsidRDefault="003D2A3B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Centre équestre, ferme pédagogique</w:t>
      </w:r>
    </w:p>
    <w:p w14:paraId="2650B82F" w14:textId="77777777" w:rsidR="003D2A3B" w:rsidRPr="003D2A3B" w:rsidRDefault="003D2A3B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Centre culturel, médiathèques, ludothèques</w:t>
      </w:r>
    </w:p>
    <w:p w14:paraId="01B6ADA2" w14:textId="77777777" w:rsidR="003D2A3B" w:rsidRPr="003D2A3B" w:rsidRDefault="003D2A3B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Services techniques des mairies, services espaces-verts</w:t>
      </w:r>
    </w:p>
    <w:p w14:paraId="582FC910" w14:textId="77777777" w:rsidR="003D2A3B" w:rsidRDefault="003D2A3B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Casernes de pompiers</w:t>
      </w:r>
    </w:p>
    <w:p w14:paraId="753D3F59" w14:textId="2F7759DC" w:rsidR="005243C7" w:rsidRPr="003D2A3B" w:rsidRDefault="005243C7" w:rsidP="003D2A3B">
      <w:pPr>
        <w:ind w:firstLine="705"/>
        <w:rPr>
          <w:sz w:val="22"/>
          <w:szCs w:val="22"/>
        </w:rPr>
      </w:pPr>
      <w:r w:rsidRPr="003D2A3B">
        <w:rPr>
          <w:rFonts w:ascii="Arial Black" w:hAnsi="Arial Black"/>
          <w:sz w:val="22"/>
          <w:szCs w:val="22"/>
        </w:rPr>
        <w:t>►</w:t>
      </w:r>
      <w:r w:rsidRPr="003D2A3B">
        <w:rPr>
          <w:sz w:val="22"/>
          <w:szCs w:val="22"/>
        </w:rPr>
        <w:t xml:space="preserve"> </w:t>
      </w:r>
      <w:r>
        <w:rPr>
          <w:sz w:val="22"/>
          <w:szCs w:val="22"/>
        </w:rPr>
        <w:t>Ecole maternelle (auprès des ASTEM)</w:t>
      </w:r>
    </w:p>
    <w:p w14:paraId="1FC711C4" w14:textId="77777777" w:rsidR="00BB4934" w:rsidRPr="003D2A3B" w:rsidRDefault="00BB4934" w:rsidP="00BB4934">
      <w:pPr>
        <w:rPr>
          <w:b/>
          <w:sz w:val="22"/>
          <w:szCs w:val="22"/>
          <w:u w:val="single"/>
        </w:rPr>
      </w:pPr>
    </w:p>
    <w:p w14:paraId="33015C74" w14:textId="77777777" w:rsidR="00BB4934" w:rsidRPr="003D2A3B" w:rsidRDefault="00BB4934" w:rsidP="00BB4934">
      <w:pPr>
        <w:rPr>
          <w:b/>
          <w:sz w:val="22"/>
          <w:szCs w:val="22"/>
          <w:u w:val="single"/>
        </w:rPr>
      </w:pPr>
    </w:p>
    <w:p w14:paraId="56449638" w14:textId="32FBF1AE" w:rsidR="00BB4934" w:rsidRDefault="00BB4934" w:rsidP="00BB4934">
      <w:pPr>
        <w:jc w:val="center"/>
        <w:rPr>
          <w:b/>
          <w:i/>
          <w:sz w:val="22"/>
          <w:szCs w:val="22"/>
          <w:bdr w:val="single" w:sz="4" w:space="0" w:color="auto"/>
        </w:rPr>
      </w:pPr>
      <w:r w:rsidRPr="003D2A3B">
        <w:rPr>
          <w:b/>
          <w:i/>
          <w:sz w:val="22"/>
          <w:szCs w:val="22"/>
          <w:bdr w:val="single" w:sz="4" w:space="0" w:color="auto"/>
        </w:rPr>
        <w:t>Les stages dans des bars/tabacs ne seront pas acceptés</w:t>
      </w:r>
    </w:p>
    <w:p w14:paraId="06737A34" w14:textId="77777777" w:rsidR="003D2A3B" w:rsidRPr="003D2A3B" w:rsidRDefault="003D2A3B" w:rsidP="00BB4934">
      <w:pPr>
        <w:jc w:val="center"/>
        <w:rPr>
          <w:b/>
          <w:i/>
          <w:sz w:val="22"/>
          <w:szCs w:val="22"/>
          <w:bdr w:val="single" w:sz="4" w:space="0" w:color="auto"/>
        </w:rPr>
      </w:pPr>
    </w:p>
    <w:p w14:paraId="0D203BCF" w14:textId="77777777" w:rsidR="003D2A3B" w:rsidRPr="003D2A3B" w:rsidRDefault="003D2A3B" w:rsidP="003D2A3B">
      <w:pPr>
        <w:rPr>
          <w:b/>
          <w:sz w:val="22"/>
          <w:szCs w:val="22"/>
          <w:u w:val="single"/>
        </w:rPr>
      </w:pPr>
      <w:r w:rsidRPr="003D2A3B">
        <w:rPr>
          <w:b/>
          <w:sz w:val="22"/>
          <w:szCs w:val="22"/>
          <w:u w:val="single"/>
        </w:rPr>
        <w:t>Activités pouvant être réalisées par le/la stagiaire :</w:t>
      </w:r>
    </w:p>
    <w:p w14:paraId="78ABA32C" w14:textId="77777777" w:rsidR="007B207B" w:rsidRPr="003D2A3B" w:rsidRDefault="007B207B" w:rsidP="007B207B">
      <w:pPr>
        <w:rPr>
          <w:b/>
          <w:sz w:val="22"/>
          <w:szCs w:val="22"/>
          <w:u w:val="single"/>
        </w:rPr>
      </w:pPr>
    </w:p>
    <w:p w14:paraId="78221838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Exécuter correctement les consignes des professionnels</w:t>
      </w:r>
    </w:p>
    <w:p w14:paraId="4F080205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Participer aux activités de la structure</w:t>
      </w:r>
    </w:p>
    <w:p w14:paraId="01426664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Communiquer avec le personnel et les usagers</w:t>
      </w:r>
    </w:p>
    <w:p w14:paraId="6B5EC55F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Entretenir le matériel et les équipements de la structure</w:t>
      </w:r>
    </w:p>
    <w:p w14:paraId="2DC6AC73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Nettoyer les locaux en respectant les consignes d’hygiène et de sécurité</w:t>
      </w:r>
    </w:p>
    <w:p w14:paraId="39D27C30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Trier les déchets</w:t>
      </w:r>
    </w:p>
    <w:p w14:paraId="5AF3110E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Elimination des déchets</w:t>
      </w:r>
    </w:p>
    <w:p w14:paraId="39E23B33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Rendre compte de ses observations à l’équipe</w:t>
      </w:r>
    </w:p>
    <w:p w14:paraId="3705E9B2" w14:textId="2C864EE1" w:rsid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  <w:r w:rsidRPr="003D2A3B">
        <w:rPr>
          <w:sz w:val="22"/>
          <w:szCs w:val="22"/>
        </w:rPr>
        <w:t>Aider à la gestion des produits utilisés</w:t>
      </w:r>
    </w:p>
    <w:p w14:paraId="378CE362" w14:textId="77777777" w:rsidR="003D2A3B" w:rsidRPr="003D2A3B" w:rsidRDefault="003D2A3B" w:rsidP="003D2A3B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sz w:val="22"/>
          <w:szCs w:val="22"/>
        </w:rPr>
      </w:pPr>
    </w:p>
    <w:p w14:paraId="3677618B" w14:textId="1CE5F022" w:rsidR="007B207B" w:rsidRPr="003D2A3B" w:rsidRDefault="007B207B" w:rsidP="007B207B">
      <w:pPr>
        <w:pStyle w:val="Paragraphedeliste"/>
        <w:spacing w:after="200" w:line="276" w:lineRule="auto"/>
        <w:ind w:left="0"/>
        <w:rPr>
          <w:sz w:val="22"/>
          <w:szCs w:val="22"/>
        </w:rPr>
      </w:pPr>
    </w:p>
    <w:p w14:paraId="4F8DDE90" w14:textId="0779E60F" w:rsidR="00204184" w:rsidRPr="003D2A3B" w:rsidRDefault="007B207B" w:rsidP="00BB4934">
      <w:pPr>
        <w:pStyle w:val="Paragraphedeliste"/>
        <w:ind w:left="360"/>
        <w:jc w:val="center"/>
        <w:rPr>
          <w:b/>
          <w:sz w:val="22"/>
          <w:szCs w:val="22"/>
        </w:rPr>
      </w:pPr>
      <w:r w:rsidRPr="003D2A3B">
        <w:rPr>
          <w:b/>
          <w:sz w:val="22"/>
          <w:szCs w:val="22"/>
        </w:rPr>
        <w:lastRenderedPageBreak/>
        <w:t>La liste des activités est non exhaustive, elle est à adapter en fonction de l’établissement d’accueil et des aptitudes du stagiaire</w:t>
      </w:r>
    </w:p>
    <w:sectPr w:rsidR="00204184" w:rsidRPr="003D2A3B" w:rsidSect="001E5582">
      <w:footerReference w:type="default" r:id="rId11"/>
      <w:headerReference w:type="first" r:id="rId12"/>
      <w:pgSz w:w="11906" w:h="16838"/>
      <w:pgMar w:top="1134" w:right="1134" w:bottom="1134" w:left="1134" w:header="170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0218D" w14:textId="77777777" w:rsidR="00623CE5" w:rsidRDefault="00623CE5" w:rsidP="00651EA3">
      <w:pPr>
        <w:spacing w:line="240" w:lineRule="auto"/>
      </w:pPr>
      <w:r>
        <w:separator/>
      </w:r>
    </w:p>
  </w:endnote>
  <w:endnote w:type="continuationSeparator" w:id="0">
    <w:p w14:paraId="6DD12735" w14:textId="77777777" w:rsidR="00623CE5" w:rsidRDefault="00623CE5" w:rsidP="0065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8E23" w14:textId="06A0988F" w:rsidR="007E752F" w:rsidRDefault="007B207B" w:rsidP="009F1534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F48412C" wp14:editId="3CD3062C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11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7FEAC" w14:textId="77777777" w:rsidR="008958DD" w:rsidRDefault="007D2D89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14:paraId="16BB3EE4" w14:textId="14C9F4FE" w:rsidR="00012B94" w:rsidRDefault="00012B94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Établissement associatif Privé de Formation sous contrat avec le </w:t>
                          </w:r>
                          <w:proofErr w:type="gramStart"/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Ministère de l’Agriculture</w:t>
                          </w:r>
                          <w:proofErr w:type="gramEnd"/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14:paraId="77B1D452" w14:textId="57275869" w:rsidR="00EC4A43" w:rsidRPr="009F1534" w:rsidRDefault="00EC4A43" w:rsidP="00012B94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8412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.85pt;margin-top:-2.7pt;width:537.9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 fillcolor="window" stroked="f" strokeweight=".5pt">
              <v:textbox>
                <w:txbxContent>
                  <w:p w14:paraId="1857FEAC" w14:textId="77777777" w:rsidR="008958DD" w:rsidRDefault="007D2D89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14:paraId="16BB3EE4" w14:textId="14C9F4FE" w:rsidR="00012B94" w:rsidRDefault="00012B94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Établissement associatif Privé de Formation sous contrat avec le </w:t>
                    </w:r>
                    <w:proofErr w:type="gramStart"/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Ministère de l’Agriculture</w:t>
                    </w:r>
                    <w:proofErr w:type="gramEnd"/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14:paraId="77B1D452" w14:textId="57275869" w:rsidR="00EC4A43" w:rsidRPr="009F1534" w:rsidRDefault="00EC4A43" w:rsidP="00012B94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8F6339" w14:textId="7C09B758" w:rsidR="007E752F" w:rsidRDefault="007B207B" w:rsidP="007E752F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A94719" wp14:editId="4CB2A250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9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73525" w14:textId="3F34DFDD" w:rsidR="00EC4A43" w:rsidRDefault="007D2D89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r:id="rId1" w:history="1">
                            <w:r w:rsidR="007E752F" w:rsidRPr="00D0659A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14:paraId="6A7CE6F7" w14:textId="5664E590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  <w:proofErr w:type="spellEnd"/>
                          <w:proofErr w:type="gramEnd"/>
                        </w:p>
                        <w:p w14:paraId="65FEAC94" w14:textId="576576EE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14:paraId="6A905C61" w14:textId="77777777" w:rsidR="007E752F" w:rsidRPr="00C56F00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94719" id="Zone de texte 8" o:spid="_x0000_s1027" type="#_x0000_t202" style="position:absolute;margin-left:-1.6pt;margin-top:3.5pt;width:565.25pt;height:2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fillcolor="window" stroked="f" strokeweight=".5pt">
              <v:textbox>
                <w:txbxContent>
                  <w:p w14:paraId="22173525" w14:textId="3F34DFDD" w:rsidR="00EC4A43" w:rsidRDefault="007D2D89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r:id="rId2" w:history="1">
                      <w:r w:rsidR="007E752F" w:rsidRPr="00D0659A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14:paraId="6A7CE6F7" w14:textId="5664E590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  <w:proofErr w:type="spellEnd"/>
                    <w:proofErr w:type="gramEnd"/>
                  </w:p>
                  <w:p w14:paraId="65FEAC94" w14:textId="576576EE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14:paraId="6A905C61" w14:textId="77777777" w:rsidR="007E752F" w:rsidRPr="00C56F00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421D0C" w14:textId="167E718F" w:rsidR="00EC4A43" w:rsidRDefault="00012B94" w:rsidP="00332A66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14:paraId="41D430EE" w14:textId="4A62EF86" w:rsidR="00012B94" w:rsidRDefault="00204184" w:rsidP="00204184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7B207B">
      <w:rPr>
        <w:noProof/>
      </w:rPr>
      <w:drawing>
        <wp:inline distT="0" distB="0" distL="0" distR="0" wp14:anchorId="73AD8E88" wp14:editId="7DFAC1B3">
          <wp:extent cx="563880" cy="28194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7B207B">
      <w:rPr>
        <w:noProof/>
      </w:rPr>
      <w:drawing>
        <wp:inline distT="0" distB="0" distL="0" distR="0" wp14:anchorId="0C4A3500" wp14:editId="2984E2C7">
          <wp:extent cx="281940" cy="281940"/>
          <wp:effectExtent l="0" t="0" r="0" b="0"/>
          <wp:docPr id="4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7B207B">
      <w:rPr>
        <w:noProof/>
      </w:rPr>
      <w:drawing>
        <wp:inline distT="0" distB="0" distL="0" distR="0" wp14:anchorId="6FC7A134" wp14:editId="1A6E6DB5">
          <wp:extent cx="297180" cy="29718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7B207B">
      <w:rPr>
        <w:noProof/>
      </w:rPr>
      <w:drawing>
        <wp:inline distT="0" distB="0" distL="0" distR="0" wp14:anchorId="2503CCF3" wp14:editId="537F983B">
          <wp:extent cx="746760" cy="373380"/>
          <wp:effectExtent l="0" t="0" r="0" b="0"/>
          <wp:docPr id="6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7B207B">
      <w:rPr>
        <w:noProof/>
      </w:rPr>
      <w:drawing>
        <wp:inline distT="0" distB="0" distL="0" distR="0" wp14:anchorId="0025E747" wp14:editId="1F486F97">
          <wp:extent cx="403860" cy="40386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07B">
      <w:rPr>
        <w:noProof/>
      </w:rPr>
      <w:drawing>
        <wp:anchor distT="0" distB="0" distL="114300" distR="114300" simplePos="0" relativeHeight="251661312" behindDoc="1" locked="0" layoutInCell="1" allowOverlap="1" wp14:anchorId="3EE3F5EB" wp14:editId="0B72B3A8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7B">
      <w:rPr>
        <w:noProof/>
      </w:rPr>
      <w:drawing>
        <wp:anchor distT="0" distB="0" distL="114300" distR="114300" simplePos="0" relativeHeight="251660288" behindDoc="1" locked="0" layoutInCell="1" allowOverlap="1" wp14:anchorId="5CF09555" wp14:editId="3E7AB304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7B">
      <w:rPr>
        <w:noProof/>
      </w:rPr>
      <w:drawing>
        <wp:anchor distT="0" distB="0" distL="114300" distR="114300" simplePos="0" relativeHeight="251659264" behindDoc="1" locked="0" layoutInCell="1" allowOverlap="1" wp14:anchorId="257F2053" wp14:editId="22A97F2A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5061362B" w14:textId="43E579AD" w:rsidR="00EC4A43" w:rsidRPr="00EC4A43" w:rsidRDefault="007B207B" w:rsidP="00EC4A43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F90E60" wp14:editId="1D9DA591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689898" id="Rectangle 2" o:spid="_x0000_s1026" style="position:absolute;margin-left:-1.85pt;margin-top:29.6pt;width:482.2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 fillcolor="windowText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197C32" wp14:editId="565773D2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939AE" id="Rectangle 1" o:spid="_x0000_s1026" style="position:absolute;margin-left:-59.9pt;margin-top:34.65pt;width:600.65pt;height:2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 fillcolor="#ceac5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E7C82" wp14:editId="6F3AE5D8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AFB3C" id="Rectangle 5" o:spid="_x0000_s1026" style="position:absolute;margin-left:-1.6pt;margin-top:779pt;width:481.85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8C61" w14:textId="77777777" w:rsidR="00623CE5" w:rsidRDefault="00623CE5" w:rsidP="00651EA3">
      <w:pPr>
        <w:spacing w:line="240" w:lineRule="auto"/>
      </w:pPr>
      <w:r>
        <w:separator/>
      </w:r>
    </w:p>
  </w:footnote>
  <w:footnote w:type="continuationSeparator" w:id="0">
    <w:p w14:paraId="2FA242FF" w14:textId="77777777" w:rsidR="00623CE5" w:rsidRDefault="00623CE5" w:rsidP="00651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3835" w14:textId="6541D557" w:rsidR="00204184" w:rsidRDefault="00AC6EEA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8F9DBD" wp14:editId="45C8224E">
          <wp:simplePos x="0" y="0"/>
          <wp:positionH relativeFrom="column">
            <wp:posOffset>-286205</wp:posOffset>
          </wp:positionH>
          <wp:positionV relativeFrom="paragraph">
            <wp:posOffset>-825017</wp:posOffset>
          </wp:positionV>
          <wp:extent cx="1694180" cy="596900"/>
          <wp:effectExtent l="0" t="0" r="0" b="0"/>
          <wp:wrapNone/>
          <wp:docPr id="25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F7EBB6" wp14:editId="1598078C">
              <wp:simplePos x="0" y="0"/>
              <wp:positionH relativeFrom="column">
                <wp:posOffset>3701785</wp:posOffset>
              </wp:positionH>
              <wp:positionV relativeFrom="paragraph">
                <wp:posOffset>-895890</wp:posOffset>
              </wp:positionV>
              <wp:extent cx="2708474" cy="942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708474" cy="942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2F2D99" w14:textId="77777777" w:rsidR="00AC6EEA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r w:rsidRPr="00461720">
                            <w:rPr>
                              <w:rFonts w:ascii="Roboto Slab" w:hAnsi="Roboto Slab"/>
                              <w:sz w:val="18"/>
                            </w:rPr>
                            <w:t>Formation par alternance</w:t>
                          </w:r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</w:t>
                          </w:r>
                        </w:p>
                        <w:p w14:paraId="094DB470" w14:textId="7CAF53CF" w:rsidR="00204184" w:rsidRPr="00461720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Roboto Slab" w:hAnsi="Roboto Slab"/>
                              <w:sz w:val="18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Roboto Slab" w:hAnsi="Roboto Slab"/>
                              <w:sz w:val="18"/>
                            </w:rPr>
                            <w:t xml:space="preserve"> par apprentissage</w:t>
                          </w:r>
                        </w:p>
                        <w:p w14:paraId="050FD9B9" w14:textId="77777777" w:rsidR="00204184" w:rsidRPr="009F153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F1534"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 xml:space="preserve">À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6"/>
                              <w:szCs w:val="16"/>
                            </w:rPr>
                            <w:t>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EBB6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291.5pt;margin-top:-70.55pt;width:213.25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" fillcolor="window" stroked="f" strokeweight=".5pt">
              <v:textbox>
                <w:txbxContent>
                  <w:p w14:paraId="6D2F2D99" w14:textId="77777777" w:rsidR="00AC6EEA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r w:rsidRPr="00461720">
                      <w:rPr>
                        <w:rFonts w:ascii="Roboto Slab" w:hAnsi="Roboto Slab"/>
                        <w:sz w:val="18"/>
                      </w:rPr>
                      <w:t>Formation par alternance</w:t>
                    </w:r>
                    <w:r>
                      <w:rPr>
                        <w:rFonts w:ascii="Roboto Slab" w:hAnsi="Roboto Slab"/>
                        <w:sz w:val="18"/>
                      </w:rPr>
                      <w:t xml:space="preserve"> </w:t>
                    </w:r>
                  </w:p>
                  <w:p w14:paraId="094DB470" w14:textId="7CAF53CF" w:rsidR="00204184" w:rsidRPr="00461720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 w:val="18"/>
                      </w:rPr>
                    </w:pPr>
                    <w:proofErr w:type="gramStart"/>
                    <w:r>
                      <w:rPr>
                        <w:rFonts w:ascii="Roboto Slab" w:hAnsi="Roboto Slab"/>
                        <w:sz w:val="18"/>
                      </w:rPr>
                      <w:t>et</w:t>
                    </w:r>
                    <w:proofErr w:type="gramEnd"/>
                    <w:r>
                      <w:rPr>
                        <w:rFonts w:ascii="Roboto Slab" w:hAnsi="Roboto Slab"/>
                        <w:sz w:val="18"/>
                      </w:rPr>
                      <w:t xml:space="preserve"> par apprentissage</w:t>
                    </w:r>
                  </w:p>
                  <w:p w14:paraId="050FD9B9" w14:textId="77777777" w:rsidR="00204184" w:rsidRPr="009F153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</w:pPr>
                    <w:r w:rsidRPr="009F1534"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 xml:space="preserve">À </w:t>
                    </w:r>
                    <w:r>
                      <w:rPr>
                        <w:rFonts w:ascii="Roboto Slab" w:hAnsi="Roboto Slab"/>
                        <w:b/>
                        <w:bCs/>
                        <w:sz w:val="16"/>
                        <w:szCs w:val="16"/>
                      </w:rPr>
                      <w:t>la Maison Familiale Rurale du Pont 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BDA10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17834477" o:spid="_x0000_i1025" type="#_x0000_t75" style="width:6.6pt;height:6.6pt;visibility:visible;mso-wrap-style:square">
            <v:imagedata r:id="rId1" o:title=""/>
          </v:shape>
        </w:pict>
      </mc:Choice>
      <mc:Fallback>
        <w:drawing>
          <wp:inline distT="0" distB="0" distL="0" distR="0" wp14:anchorId="435EA076" wp14:editId="203E9EBF">
            <wp:extent cx="83820" cy="83820"/>
            <wp:effectExtent l="0" t="0" r="0" b="0"/>
            <wp:docPr id="1417834477" name="Image 141783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CFFE6FD" id="Image 1240792660" o:spid="_x0000_i1025" type="#_x0000_t75" style="width:6.6pt;height:6.6pt;visibility:visible;mso-wrap-style:square">
            <v:imagedata r:id="rId3" o:title=""/>
          </v:shape>
        </w:pict>
      </mc:Choice>
      <mc:Fallback>
        <w:drawing>
          <wp:inline distT="0" distB="0" distL="0" distR="0" wp14:anchorId="1D5CB618" wp14:editId="08C26CBF">
            <wp:extent cx="83820" cy="83820"/>
            <wp:effectExtent l="0" t="0" r="0" b="0"/>
            <wp:docPr id="1240792660" name="Image 124079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6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524649">
    <w:abstractNumId w:val="2"/>
  </w:num>
  <w:num w:numId="2" w16cid:durableId="2080053859">
    <w:abstractNumId w:val="0"/>
  </w:num>
  <w:num w:numId="3" w16cid:durableId="1193615558">
    <w:abstractNumId w:val="3"/>
  </w:num>
  <w:num w:numId="4" w16cid:durableId="616840880">
    <w:abstractNumId w:val="8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1207568630">
    <w:abstractNumId w:val="4"/>
  </w:num>
  <w:num w:numId="6" w16cid:durableId="973754330">
    <w:abstractNumId w:val="4"/>
  </w:num>
  <w:num w:numId="7" w16cid:durableId="1089154144">
    <w:abstractNumId w:val="1"/>
  </w:num>
  <w:num w:numId="8" w16cid:durableId="610867513">
    <w:abstractNumId w:val="7"/>
  </w:num>
  <w:num w:numId="9" w16cid:durableId="382219796">
    <w:abstractNumId w:val="7"/>
  </w:num>
  <w:num w:numId="10" w16cid:durableId="1055396248">
    <w:abstractNumId w:val="7"/>
  </w:num>
  <w:num w:numId="11" w16cid:durableId="1356229482">
    <w:abstractNumId w:val="7"/>
  </w:num>
  <w:num w:numId="12" w16cid:durableId="1124621510">
    <w:abstractNumId w:val="4"/>
  </w:num>
  <w:num w:numId="13" w16cid:durableId="40402714">
    <w:abstractNumId w:val="4"/>
  </w:num>
  <w:num w:numId="14" w16cid:durableId="776020457">
    <w:abstractNumId w:val="4"/>
  </w:num>
  <w:num w:numId="15" w16cid:durableId="948314649">
    <w:abstractNumId w:val="4"/>
  </w:num>
  <w:num w:numId="16" w16cid:durableId="804347986">
    <w:abstractNumId w:val="4"/>
  </w:num>
  <w:num w:numId="17" w16cid:durableId="1442215287">
    <w:abstractNumId w:val="4"/>
  </w:num>
  <w:num w:numId="18" w16cid:durableId="522474518">
    <w:abstractNumId w:val="4"/>
  </w:num>
  <w:num w:numId="19" w16cid:durableId="832064679">
    <w:abstractNumId w:val="4"/>
  </w:num>
  <w:num w:numId="20" w16cid:durableId="1377461775">
    <w:abstractNumId w:val="8"/>
  </w:num>
  <w:num w:numId="21" w16cid:durableId="815999628">
    <w:abstractNumId w:val="5"/>
  </w:num>
  <w:num w:numId="22" w16cid:durableId="2024554614">
    <w:abstractNumId w:val="6"/>
  </w:num>
  <w:num w:numId="23" w16cid:durableId="526792529">
    <w:abstractNumId w:val="6"/>
  </w:num>
  <w:num w:numId="24" w16cid:durableId="11107873">
    <w:abstractNumId w:val="5"/>
  </w:num>
  <w:num w:numId="25" w16cid:durableId="1532497068">
    <w:abstractNumId w:val="5"/>
  </w:num>
  <w:num w:numId="26" w16cid:durableId="1756365570">
    <w:abstractNumId w:val="5"/>
  </w:num>
  <w:num w:numId="27" w16cid:durableId="1477213958">
    <w:abstractNumId w:val="5"/>
  </w:num>
  <w:num w:numId="28" w16cid:durableId="1214467840">
    <w:abstractNumId w:val="5"/>
  </w:num>
  <w:num w:numId="29" w16cid:durableId="2079861267">
    <w:abstractNumId w:val="5"/>
  </w:num>
  <w:num w:numId="30" w16cid:durableId="560211094">
    <w:abstractNumId w:val="5"/>
  </w:num>
  <w:num w:numId="31" w16cid:durableId="2143038314">
    <w:abstractNumId w:val="5"/>
  </w:num>
  <w:num w:numId="32" w16cid:durableId="44334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2B94"/>
    <w:rsid w:val="00101A0B"/>
    <w:rsid w:val="00114432"/>
    <w:rsid w:val="00132425"/>
    <w:rsid w:val="001632E0"/>
    <w:rsid w:val="00175A3F"/>
    <w:rsid w:val="00181168"/>
    <w:rsid w:val="00192838"/>
    <w:rsid w:val="00196120"/>
    <w:rsid w:val="001B361E"/>
    <w:rsid w:val="001E5582"/>
    <w:rsid w:val="00202127"/>
    <w:rsid w:val="00204184"/>
    <w:rsid w:val="0020787E"/>
    <w:rsid w:val="00273278"/>
    <w:rsid w:val="002E2BFF"/>
    <w:rsid w:val="002F12E3"/>
    <w:rsid w:val="00332A66"/>
    <w:rsid w:val="0035449A"/>
    <w:rsid w:val="003B2266"/>
    <w:rsid w:val="003C09CC"/>
    <w:rsid w:val="003D2A3B"/>
    <w:rsid w:val="003F398B"/>
    <w:rsid w:val="00437781"/>
    <w:rsid w:val="00461720"/>
    <w:rsid w:val="004B1356"/>
    <w:rsid w:val="004B297F"/>
    <w:rsid w:val="004E06C6"/>
    <w:rsid w:val="00511FA2"/>
    <w:rsid w:val="005243C7"/>
    <w:rsid w:val="00556BAB"/>
    <w:rsid w:val="005958AD"/>
    <w:rsid w:val="005A03CC"/>
    <w:rsid w:val="005A5148"/>
    <w:rsid w:val="005F1826"/>
    <w:rsid w:val="00623CE5"/>
    <w:rsid w:val="00625B0B"/>
    <w:rsid w:val="006274DF"/>
    <w:rsid w:val="006415AB"/>
    <w:rsid w:val="0065152F"/>
    <w:rsid w:val="00651EA3"/>
    <w:rsid w:val="00652526"/>
    <w:rsid w:val="00675599"/>
    <w:rsid w:val="006A22BE"/>
    <w:rsid w:val="006C6043"/>
    <w:rsid w:val="006D1351"/>
    <w:rsid w:val="006D64E7"/>
    <w:rsid w:val="00721D2C"/>
    <w:rsid w:val="007417C7"/>
    <w:rsid w:val="00785184"/>
    <w:rsid w:val="00785C51"/>
    <w:rsid w:val="00793085"/>
    <w:rsid w:val="007A6BB1"/>
    <w:rsid w:val="007B207B"/>
    <w:rsid w:val="007D2D89"/>
    <w:rsid w:val="007E752F"/>
    <w:rsid w:val="007E7F7C"/>
    <w:rsid w:val="008958DD"/>
    <w:rsid w:val="009110BC"/>
    <w:rsid w:val="00963F12"/>
    <w:rsid w:val="00986EA1"/>
    <w:rsid w:val="00990465"/>
    <w:rsid w:val="0099718C"/>
    <w:rsid w:val="009F1534"/>
    <w:rsid w:val="00AA5977"/>
    <w:rsid w:val="00AA7B50"/>
    <w:rsid w:val="00AC6EEA"/>
    <w:rsid w:val="00AD68F9"/>
    <w:rsid w:val="00B81546"/>
    <w:rsid w:val="00B87E4C"/>
    <w:rsid w:val="00BB4934"/>
    <w:rsid w:val="00BC305E"/>
    <w:rsid w:val="00BC3EB6"/>
    <w:rsid w:val="00BF3801"/>
    <w:rsid w:val="00C05C28"/>
    <w:rsid w:val="00C4529E"/>
    <w:rsid w:val="00C4592F"/>
    <w:rsid w:val="00C56F00"/>
    <w:rsid w:val="00C71338"/>
    <w:rsid w:val="00CF3143"/>
    <w:rsid w:val="00DA7654"/>
    <w:rsid w:val="00E356CE"/>
    <w:rsid w:val="00EC4A43"/>
    <w:rsid w:val="00EC5A55"/>
    <w:rsid w:val="00ED595D"/>
    <w:rsid w:val="00EE6029"/>
    <w:rsid w:val="00EF1C3F"/>
    <w:rsid w:val="00F1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eastAsia="Times New Roman" w:hAnsi="Calibri Light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eastAsia="Times New Roman" w:hAnsi="Calibri Light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eastAsia="Times New Roman" w:hAnsi="Corbel" w:cs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B87E4C"/>
    <w:rPr>
      <w:rFonts w:ascii="Corbel" w:eastAsia="Times New Roman" w:hAnsi="Corbel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eastAsia="Times New Roman" w:hAnsi="Roboto Slab" w:cs="Times New Roman"/>
      <w:color w:val="auto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E4C"/>
    <w:rPr>
      <w:rFonts w:ascii="Roboto Slab" w:eastAsia="Times New Roman" w:hAnsi="Roboto Slab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customStyle="1" w:styleId="En-tteCar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customStyle="1" w:styleId="Titre2Car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customStyle="1" w:styleId="Titre3Car">
    <w:name w:val="Titre 3 Car"/>
    <w:link w:val="Titre3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B87E4C"/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B87E4C"/>
    <w:rPr>
      <w:rFonts w:ascii="Calibri Light" w:eastAsia="Times New Roman" w:hAnsi="Calibri Light" w:cs="Times New Roman"/>
      <w:color w:val="000000"/>
      <w:spacing w:val="8"/>
      <w:szCs w:val="18"/>
      <w:lang w:eastAsia="en-US"/>
    </w:rPr>
  </w:style>
  <w:style w:type="character" w:customStyle="1" w:styleId="Titre7Car">
    <w:name w:val="Titre 7 Car"/>
    <w:link w:val="Titre7"/>
    <w:uiPriority w:val="9"/>
    <w:semiHidden/>
    <w:rsid w:val="00B87E4C"/>
    <w:rPr>
      <w:rFonts w:ascii="Calibri Light" w:eastAsia="Times New Roman" w:hAnsi="Calibri Light" w:cs="Times New Roman"/>
      <w:i/>
      <w:iCs/>
      <w:color w:val="000000"/>
      <w:spacing w:val="8"/>
      <w:szCs w:val="18"/>
      <w:lang w:eastAsia="en-US"/>
    </w:rPr>
  </w:style>
  <w:style w:type="character" w:customStyle="1" w:styleId="Titre8Car">
    <w:name w:val="Titre 8 Car"/>
    <w:link w:val="Titre8"/>
    <w:uiPriority w:val="9"/>
    <w:semiHidden/>
    <w:rsid w:val="00B87E4C"/>
    <w:rPr>
      <w:rFonts w:ascii="Calibri Light" w:eastAsia="Times New Roman" w:hAnsi="Calibri Light" w:cs="Times New Roman"/>
      <w:color w:val="272727"/>
      <w:spacing w:val="8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B87E4C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3F3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F8F-99A6-4841-AA8F-074B1174C6AD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customXml/itemProps2.xml><?xml version="1.0" encoding="utf-8"?>
<ds:datastoreItem xmlns:ds="http://schemas.openxmlformats.org/officeDocument/2006/customXml" ds:itemID="{DF43DC98-0022-40FF-8496-FB75E7301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D6BE0-6237-4DF9-B424-759643FB4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Mode╠Çle MFR MAISON vertical.dot</Template>
  <TotalTime>6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LD. DOURTHE</dc:creator>
  <cp:keywords/>
  <dc:description/>
  <cp:lastModifiedBy>Laetitia Dourthe</cp:lastModifiedBy>
  <cp:revision>10</cp:revision>
  <cp:lastPrinted>2023-03-22T07:58:00Z</cp:lastPrinted>
  <dcterms:created xsi:type="dcterms:W3CDTF">2024-03-15T09:57:00Z</dcterms:created>
  <dcterms:modified xsi:type="dcterms:W3CDTF">2025-03-07T11:15:00Z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